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134"/>
        <w:gridCol w:w="3402"/>
        <w:gridCol w:w="709"/>
        <w:gridCol w:w="3407"/>
      </w:tblGrid>
      <w:tr w:rsidR="006C1721" w:rsidRPr="00233498" w14:paraId="3F6949DD" w14:textId="77777777" w:rsidTr="00140175">
        <w:trPr>
          <w:trHeight w:hRule="exact"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1B4BA0EC" w14:textId="77777777" w:rsidR="006C1721" w:rsidRPr="002220FC" w:rsidRDefault="00F5141A" w:rsidP="00405A1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DR.02 THESIS PROPOSAL EVALUATION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F5141A" w:rsidRPr="00784731" w14:paraId="4689244D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45436BBE" w14:textId="77777777" w:rsidR="00F5141A" w:rsidRPr="002220FC" w:rsidRDefault="00335D08" w:rsidP="001D101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233498" w14:paraId="0602283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642745E" w14:textId="77777777" w:rsidR="00F6093A" w:rsidRPr="002220FC" w:rsidRDefault="000C292B" w:rsidP="00A44B3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770838569" w:edGrp="everyone"/>
        <w:tc>
          <w:tcPr>
            <w:tcW w:w="7518" w:type="dxa"/>
            <w:gridSpan w:val="3"/>
            <w:vAlign w:val="center"/>
          </w:tcPr>
          <w:p w14:paraId="0E76FE30" w14:textId="77777777" w:rsidR="00A87B29" w:rsidRPr="00437AA8" w:rsidRDefault="00464AB2" w:rsidP="00405A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70838569"/>
          </w:p>
        </w:tc>
      </w:tr>
      <w:tr w:rsidR="0085405E" w:rsidRPr="002220FC" w14:paraId="05E19AE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BCDA957" w14:textId="77777777" w:rsidR="0085405E" w:rsidRPr="002220FC" w:rsidRDefault="004057F3" w:rsidP="00405A1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2132493289" w:edGrp="everyone"/>
        <w:tc>
          <w:tcPr>
            <w:tcW w:w="7518" w:type="dxa"/>
            <w:gridSpan w:val="3"/>
            <w:vAlign w:val="center"/>
          </w:tcPr>
          <w:p w14:paraId="3BE61C89" w14:textId="77777777" w:rsidR="00A87B29" w:rsidRPr="00437AA8" w:rsidRDefault="00464AB2" w:rsidP="00405A1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32493289"/>
          </w:p>
        </w:tc>
      </w:tr>
      <w:tr w:rsidR="004057F3" w:rsidRPr="002220FC" w14:paraId="6B8C1F01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AFF3474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4057F3" w:rsidRPr="002220FC" w14:paraId="5DE9C0D0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98E5389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531209957" w:edGrp="everyone"/>
        <w:tc>
          <w:tcPr>
            <w:tcW w:w="7518" w:type="dxa"/>
            <w:gridSpan w:val="3"/>
            <w:vAlign w:val="center"/>
          </w:tcPr>
          <w:p w14:paraId="64279771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1209957"/>
          </w:p>
        </w:tc>
      </w:tr>
      <w:tr w:rsidR="004057F3" w:rsidRPr="002220FC" w14:paraId="71C47D65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B96C194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872264663" w:edGrp="everyone"/>
        <w:tc>
          <w:tcPr>
            <w:tcW w:w="7518" w:type="dxa"/>
            <w:gridSpan w:val="3"/>
            <w:vAlign w:val="center"/>
          </w:tcPr>
          <w:p w14:paraId="118D38B0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72264663"/>
          </w:p>
        </w:tc>
      </w:tr>
      <w:tr w:rsidR="004057F3" w:rsidRPr="002220FC" w14:paraId="1ADD1514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1A0B7425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480350954" w:edGrp="everyone"/>
        <w:tc>
          <w:tcPr>
            <w:tcW w:w="7518" w:type="dxa"/>
            <w:gridSpan w:val="3"/>
            <w:vAlign w:val="center"/>
          </w:tcPr>
          <w:p w14:paraId="44736B02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80350954"/>
          </w:p>
        </w:tc>
      </w:tr>
      <w:tr w:rsidR="004057F3" w:rsidRPr="002220FC" w14:paraId="160F7968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E7E6294" w14:textId="77777777" w:rsidR="004057F3" w:rsidRPr="008D1CA8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68928621" w:edGrp="everyone"/>
        <w:tc>
          <w:tcPr>
            <w:tcW w:w="7518" w:type="dxa"/>
            <w:gridSpan w:val="3"/>
            <w:vAlign w:val="center"/>
          </w:tcPr>
          <w:p w14:paraId="41989817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68928621"/>
          </w:p>
        </w:tc>
      </w:tr>
      <w:tr w:rsidR="004057F3" w:rsidRPr="002220FC" w14:paraId="560AC361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6AB15675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68179387" w:edGrp="everyone"/>
        <w:tc>
          <w:tcPr>
            <w:tcW w:w="7518" w:type="dxa"/>
            <w:gridSpan w:val="3"/>
            <w:vAlign w:val="center"/>
          </w:tcPr>
          <w:p w14:paraId="304EB1E1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8179387"/>
          </w:p>
        </w:tc>
      </w:tr>
      <w:tr w:rsidR="004057F3" w:rsidRPr="002220FC" w14:paraId="01446CC5" w14:textId="77777777" w:rsidTr="00140175">
        <w:trPr>
          <w:trHeight w:val="567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75F63461" w14:textId="77777777" w:rsidR="004057F3" w:rsidRDefault="00082BE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INFORMATION ON THE DOCTORAL THESIS</w:t>
            </w:r>
          </w:p>
        </w:tc>
      </w:tr>
      <w:tr w:rsidR="004057F3" w:rsidRPr="002220FC" w14:paraId="1104B43B" w14:textId="77777777" w:rsidTr="00140175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90D7B0A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1625884537" w:edGrp="everyone"/>
        <w:tc>
          <w:tcPr>
            <w:tcW w:w="7518" w:type="dxa"/>
            <w:gridSpan w:val="3"/>
            <w:vAlign w:val="center"/>
          </w:tcPr>
          <w:p w14:paraId="5535EE52" w14:textId="77777777" w:rsidR="004057F3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5884537"/>
          </w:p>
        </w:tc>
      </w:tr>
      <w:tr w:rsidR="004057F3" w:rsidRPr="002220FC" w14:paraId="2C902A22" w14:textId="77777777" w:rsidTr="00140175">
        <w:trPr>
          <w:trHeight w:val="567"/>
          <w:jc w:val="center"/>
        </w:trPr>
        <w:tc>
          <w:tcPr>
            <w:tcW w:w="1282" w:type="dxa"/>
            <w:vMerge w:val="restart"/>
            <w:shd w:val="clear" w:color="auto" w:fill="D1D1D1"/>
            <w:vAlign w:val="center"/>
          </w:tcPr>
          <w:p w14:paraId="7C82F93F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thesis title proposal:</w:t>
            </w:r>
          </w:p>
        </w:tc>
        <w:tc>
          <w:tcPr>
            <w:tcW w:w="1134" w:type="dxa"/>
            <w:shd w:val="clear" w:color="auto" w:fill="D1D1D1"/>
            <w:vAlign w:val="center"/>
          </w:tcPr>
          <w:p w14:paraId="47A0E078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113659484" w:edGrp="everyone"/>
        <w:tc>
          <w:tcPr>
            <w:tcW w:w="7518" w:type="dxa"/>
            <w:gridSpan w:val="3"/>
            <w:vAlign w:val="center"/>
          </w:tcPr>
          <w:p w14:paraId="01D03BBB" w14:textId="77777777" w:rsidR="004057F3" w:rsidRPr="00437AA8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3659484"/>
          </w:p>
        </w:tc>
      </w:tr>
      <w:tr w:rsidR="004057F3" w:rsidRPr="002220FC" w14:paraId="72CBE157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31AD32D8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C8466CD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313211644" w:edGrp="everyone"/>
        <w:tc>
          <w:tcPr>
            <w:tcW w:w="7518" w:type="dxa"/>
            <w:gridSpan w:val="3"/>
            <w:vAlign w:val="center"/>
          </w:tcPr>
          <w:p w14:paraId="5E68BA9C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13211644"/>
          </w:p>
        </w:tc>
      </w:tr>
      <w:tr w:rsidR="004057F3" w:rsidRPr="002220FC" w14:paraId="2488DB3B" w14:textId="77777777" w:rsidTr="00140175">
        <w:trPr>
          <w:trHeight w:val="567"/>
          <w:jc w:val="center"/>
        </w:trPr>
        <w:tc>
          <w:tcPr>
            <w:tcW w:w="1282" w:type="dxa"/>
            <w:vMerge/>
            <w:shd w:val="clear" w:color="auto" w:fill="D1D1D1"/>
            <w:vAlign w:val="center"/>
          </w:tcPr>
          <w:p w14:paraId="1290AB50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1D1"/>
            <w:vAlign w:val="center"/>
          </w:tcPr>
          <w:p w14:paraId="5308D455" w14:textId="77777777" w:rsidR="004057F3" w:rsidRPr="002220FC" w:rsidRDefault="004057F3" w:rsidP="004057F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31149774" w:edGrp="everyone"/>
        <w:tc>
          <w:tcPr>
            <w:tcW w:w="7518" w:type="dxa"/>
            <w:gridSpan w:val="3"/>
            <w:vAlign w:val="center"/>
          </w:tcPr>
          <w:p w14:paraId="14C6AA88" w14:textId="77777777" w:rsidR="004057F3" w:rsidRPr="00437AA8" w:rsidRDefault="004057F3" w:rsidP="004057F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31149774"/>
          </w:p>
        </w:tc>
      </w:tr>
      <w:tr w:rsidR="004057F3" w:rsidRPr="002220FC" w14:paraId="447C1BFA" w14:textId="77777777" w:rsidTr="00140175">
        <w:trPr>
          <w:trHeight w:hRule="exact"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314F2646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PROPOSED MENTOR(S)</w:t>
            </w:r>
          </w:p>
        </w:tc>
      </w:tr>
      <w:tr w:rsidR="007B4FF1" w:rsidRPr="002220FC" w14:paraId="09E52D48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Align w:val="center"/>
          </w:tcPr>
          <w:p w14:paraId="684A29C6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1769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vAlign w:val="center"/>
          </w:tcPr>
          <w:p w14:paraId="04A004CF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7B4FF1" w:rsidRPr="002220FC" w14:paraId="7C461F39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3806C7DC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945047163" w:edGrp="everyone"/>
        <w:tc>
          <w:tcPr>
            <w:tcW w:w="3402" w:type="dxa"/>
            <w:vAlign w:val="center"/>
          </w:tcPr>
          <w:p w14:paraId="772E0604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945047163"/>
          </w:p>
        </w:tc>
        <w:permStart w:id="735269106" w:edGrp="everyone"/>
        <w:tc>
          <w:tcPr>
            <w:tcW w:w="4116" w:type="dxa"/>
            <w:gridSpan w:val="2"/>
            <w:vAlign w:val="center"/>
          </w:tcPr>
          <w:p w14:paraId="3BA9CDBA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35269106"/>
          </w:p>
        </w:tc>
      </w:tr>
      <w:tr w:rsidR="007B4FF1" w:rsidRPr="002220FC" w14:paraId="69412ABD" w14:textId="77777777" w:rsidTr="007B4FF1">
        <w:trPr>
          <w:trHeight w:val="567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2928D8ED" w14:textId="77777777" w:rsidR="007B4FF1" w:rsidRPr="002220FC" w:rsidRDefault="007B4FF1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50881724" w:edGrp="everyone"/>
        <w:tc>
          <w:tcPr>
            <w:tcW w:w="3402" w:type="dxa"/>
            <w:vAlign w:val="center"/>
          </w:tcPr>
          <w:p w14:paraId="1F16C275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50881724"/>
          </w:p>
        </w:tc>
        <w:permStart w:id="1893558101" w:edGrp="everyone"/>
        <w:tc>
          <w:tcPr>
            <w:tcW w:w="4116" w:type="dxa"/>
            <w:gridSpan w:val="2"/>
            <w:vAlign w:val="center"/>
          </w:tcPr>
          <w:p w14:paraId="472ECB7C" w14:textId="77777777" w:rsidR="007B4FF1" w:rsidRPr="002220FC" w:rsidRDefault="007B4FF1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93558101"/>
          </w:p>
        </w:tc>
      </w:tr>
      <w:tr w:rsidR="004057F3" w:rsidRPr="004057F3" w14:paraId="2CB1CBB3" w14:textId="77777777" w:rsidTr="009530A1">
        <w:trPr>
          <w:trHeight w:val="567"/>
          <w:jc w:val="center"/>
        </w:trPr>
        <w:tc>
          <w:tcPr>
            <w:tcW w:w="9934" w:type="dxa"/>
            <w:gridSpan w:val="5"/>
            <w:shd w:val="clear" w:color="auto" w:fill="CCCCCC"/>
            <w:vAlign w:val="center"/>
          </w:tcPr>
          <w:p w14:paraId="04117493" w14:textId="77777777" w:rsidR="004057F3" w:rsidRDefault="004057F3" w:rsidP="004057F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COMMITTEE FOR THE EVALUATION OF THE THESIS PROPOSAL</w:t>
            </w:r>
          </w:p>
        </w:tc>
      </w:tr>
      <w:tr w:rsidR="00031255" w:rsidRPr="002220FC" w14:paraId="72006CEC" w14:textId="77777777" w:rsidTr="007B4FF1">
        <w:trPr>
          <w:trHeight w:hRule="exact" w:val="454"/>
          <w:jc w:val="center"/>
        </w:trPr>
        <w:tc>
          <w:tcPr>
            <w:tcW w:w="2416" w:type="dxa"/>
            <w:gridSpan w:val="2"/>
            <w:vMerge w:val="restart"/>
            <w:shd w:val="clear" w:color="auto" w:fill="D1D1D1"/>
            <w:vAlign w:val="center"/>
          </w:tcPr>
          <w:p w14:paraId="3BE0508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Committee for the Evaluation of the Thesis Proposal and Mentor Proposal: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7DC48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EE92A17" w14:textId="77777777" w:rsidR="00031255" w:rsidRPr="00437AA8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031255" w:rsidRPr="002220FC" w14:paraId="58D5CF77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55F9F42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D74D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71848077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8480770"/>
          </w:p>
        </w:tc>
        <w:permStart w:id="1804683294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227B8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04683294"/>
          </w:p>
        </w:tc>
      </w:tr>
      <w:tr w:rsidR="00031255" w:rsidRPr="002220FC" w14:paraId="4ACB53F1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1D84E73E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A7F54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permStart w:id="7198503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19850323"/>
          </w:p>
        </w:tc>
        <w:permStart w:id="1865573135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5C79E176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65573135"/>
          </w:p>
        </w:tc>
      </w:tr>
      <w:tr w:rsidR="00031255" w:rsidRPr="002220FC" w14:paraId="6DD6C27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756029DA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32803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permStart w:id="104255018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2550185"/>
          </w:p>
        </w:tc>
        <w:permStart w:id="204657408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7D6D86BB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46574088"/>
          </w:p>
        </w:tc>
      </w:tr>
      <w:tr w:rsidR="00031255" w:rsidRPr="002220FC" w14:paraId="73D72E32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62EE7BD5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119449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permStart w:id="96496095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64960953"/>
          </w:p>
        </w:tc>
        <w:permStart w:id="87953318" w:edGrp="everyone"/>
        <w:tc>
          <w:tcPr>
            <w:tcW w:w="4116" w:type="dxa"/>
            <w:gridSpan w:val="2"/>
            <w:shd w:val="clear" w:color="auto" w:fill="auto"/>
            <w:vAlign w:val="center"/>
          </w:tcPr>
          <w:p w14:paraId="2772A2AA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7953318"/>
          </w:p>
        </w:tc>
      </w:tr>
      <w:tr w:rsidR="00031255" w:rsidRPr="002220FC" w14:paraId="2F8CA658" w14:textId="77777777" w:rsidTr="007B4FF1">
        <w:trPr>
          <w:trHeight w:val="567"/>
          <w:jc w:val="center"/>
        </w:trPr>
        <w:tc>
          <w:tcPr>
            <w:tcW w:w="2416" w:type="dxa"/>
            <w:gridSpan w:val="2"/>
            <w:vMerge/>
            <w:shd w:val="clear" w:color="auto" w:fill="D1D1D1"/>
            <w:vAlign w:val="center"/>
          </w:tcPr>
          <w:p w14:paraId="21141739" w14:textId="77777777" w:rsidR="00031255" w:rsidRPr="002220FC" w:rsidRDefault="00031255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9E48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</w:t>
            </w:r>
            <w:permStart w:id="1162170227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62170227"/>
          </w:p>
        </w:tc>
        <w:permStart w:id="781406888" w:edGrp="everyone"/>
        <w:tc>
          <w:tcPr>
            <w:tcW w:w="41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E8F5" w14:textId="77777777" w:rsidR="00031255" w:rsidRPr="00437AA8" w:rsidRDefault="00031255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781406888"/>
          </w:p>
        </w:tc>
      </w:tr>
      <w:tr w:rsidR="004057F3" w:rsidRPr="002220FC" w14:paraId="78730F27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41D63F4E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535342131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53477C29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35342131"/>
          </w:p>
        </w:tc>
      </w:tr>
      <w:tr w:rsidR="004057F3" w:rsidRPr="002220FC" w14:paraId="7C5CAD2D" w14:textId="77777777" w:rsidTr="00140175">
        <w:trPr>
          <w:trHeight w:val="1021"/>
          <w:jc w:val="center"/>
        </w:trPr>
        <w:tc>
          <w:tcPr>
            <w:tcW w:w="2416" w:type="dxa"/>
            <w:gridSpan w:val="2"/>
            <w:shd w:val="clear" w:color="auto" w:fill="D1D1D1"/>
            <w:vAlign w:val="center"/>
          </w:tcPr>
          <w:p w14:paraId="71193856" w14:textId="77777777" w:rsidR="004057F3" w:rsidRPr="002220FC" w:rsidRDefault="004057F3" w:rsidP="004057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Session of Ethics Committee at which consent was given to the research proposal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93641803" w:edGrp="everyone"/>
        <w:tc>
          <w:tcPr>
            <w:tcW w:w="7518" w:type="dxa"/>
            <w:gridSpan w:val="3"/>
            <w:shd w:val="clear" w:color="auto" w:fill="auto"/>
            <w:vAlign w:val="center"/>
          </w:tcPr>
          <w:p w14:paraId="6F932E1B" w14:textId="77777777" w:rsidR="004057F3" w:rsidRPr="002220FC" w:rsidRDefault="004057F3" w:rsidP="004057F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93641803"/>
          </w:p>
        </w:tc>
      </w:tr>
      <w:tr w:rsidR="004057F3" w:rsidRPr="00B1334B" w14:paraId="04ADFA93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A6CA2CB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hAnsi="Arial Narrow"/>
                <w:b/>
                <w:bCs/>
              </w:rPr>
              <w:t>A. Report on the public defence of the doctoral thesis proposal</w:t>
            </w:r>
          </w:p>
        </w:tc>
      </w:tr>
      <w:permStart w:id="936466015" w:edGrp="everyone"/>
      <w:tr w:rsidR="004057F3" w:rsidRPr="002220FC" w14:paraId="42E6C1A9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21728F0E" w14:textId="77777777" w:rsidR="004057F3" w:rsidRPr="002220FC" w:rsidRDefault="004057F3" w:rsidP="004057F3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36466015"/>
          </w:p>
        </w:tc>
      </w:tr>
      <w:tr w:rsidR="004057F3" w:rsidRPr="005D651D" w14:paraId="6A603F16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29A0455D" w14:textId="77777777" w:rsidR="004057F3" w:rsidRPr="002220FC" w:rsidRDefault="004057F3" w:rsidP="004057F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B. Evaluation of the doctoral thesis proposal</w:t>
            </w:r>
          </w:p>
          <w:p w14:paraId="0491D9E1" w14:textId="2E11879E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(original </w:t>
            </w:r>
            <w:r w:rsidR="00D5797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scholarly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or artistic contribution and feasibility assessment)</w:t>
            </w:r>
          </w:p>
        </w:tc>
      </w:tr>
      <w:permStart w:id="1370520919" w:edGrp="everyone"/>
      <w:tr w:rsidR="004057F3" w:rsidRPr="005D651D" w14:paraId="70B85EB2" w14:textId="77777777" w:rsidTr="00892722">
        <w:trPr>
          <w:trHeight w:val="1134"/>
          <w:jc w:val="center"/>
        </w:trPr>
        <w:tc>
          <w:tcPr>
            <w:tcW w:w="9934" w:type="dxa"/>
            <w:gridSpan w:val="5"/>
            <w:shd w:val="clear" w:color="auto" w:fill="auto"/>
          </w:tcPr>
          <w:p w14:paraId="09613199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70520919"/>
          </w:p>
        </w:tc>
      </w:tr>
      <w:tr w:rsidR="004057F3" w:rsidRPr="002220FC" w14:paraId="19B23E2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C15C1A1" w14:textId="77777777" w:rsidR="004057F3" w:rsidRPr="002220FC" w:rsidRDefault="004057F3" w:rsidP="004057F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Opinion and proposal: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permStart w:id="1578181819" w:edGrp="everyone"/>
      <w:tr w:rsidR="004057F3" w:rsidRPr="002220FC" w14:paraId="2C0B0510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6606C045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78181819"/>
          </w:p>
        </w:tc>
      </w:tr>
      <w:tr w:rsidR="004057F3" w:rsidRPr="00233498" w14:paraId="235C3F9F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3DCE032A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title change or revision:</w:t>
            </w:r>
          </w:p>
        </w:tc>
      </w:tr>
      <w:permStart w:id="208341042" w:edGrp="everyone"/>
      <w:tr w:rsidR="004057F3" w:rsidRPr="00233498" w14:paraId="4432A25D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250176A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8341042"/>
          </w:p>
        </w:tc>
      </w:tr>
      <w:tr w:rsidR="004057F3" w:rsidRPr="00233498" w14:paraId="39F6F874" w14:textId="77777777" w:rsidTr="00140175">
        <w:trPr>
          <w:trHeight w:val="454"/>
          <w:jc w:val="center"/>
        </w:trPr>
        <w:tc>
          <w:tcPr>
            <w:tcW w:w="9934" w:type="dxa"/>
            <w:gridSpan w:val="5"/>
            <w:shd w:val="clear" w:color="auto" w:fill="D1D1D1"/>
            <w:vAlign w:val="center"/>
          </w:tcPr>
          <w:p w14:paraId="658BA99E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Suggested mentor change and/or second mentor appointment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(full name, title and institution)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263208673" w:edGrp="everyone"/>
      <w:tr w:rsidR="004057F3" w:rsidRPr="00233498" w14:paraId="4E757DF2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52A63CC0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63208673"/>
          </w:p>
        </w:tc>
      </w:tr>
      <w:tr w:rsidR="004057F3" w:rsidRPr="002220FC" w14:paraId="6280D8A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0C6D91D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Planned doctoral thesis defence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(year and semester)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454439098" w:edGrp="everyone"/>
      <w:tr w:rsidR="004057F3" w:rsidRPr="002220FC" w14:paraId="2AC90361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4040F3B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54439098"/>
          </w:p>
        </w:tc>
      </w:tr>
      <w:tr w:rsidR="004057F3" w:rsidRPr="002220FC" w14:paraId="41041FD5" w14:textId="77777777" w:rsidTr="00140175">
        <w:trPr>
          <w:trHeight w:val="45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7C937BDF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Committee for the Evaluation of the Thesis Proposal and Mentor Proposal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1399015273" w:edGrp="everyone"/>
      <w:tr w:rsidR="004057F3" w:rsidRPr="002220FC" w14:paraId="519E7675" w14:textId="77777777" w:rsidTr="00892722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46181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</w:p>
          <w:permEnd w:id="1399015273"/>
          <w:p w14:paraId="5A178299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2FA09AA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D518FAE" w14:textId="0AB14AA0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0" w:name="Text39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permStart w:id="185587054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870547"/>
          </w:p>
          <w:bookmarkEnd w:id="0"/>
          <w:p w14:paraId="1D01E6A5" w14:textId="77777777" w:rsidR="004057F3" w:rsidRDefault="004057F3" w:rsidP="0058052D">
            <w:pPr>
              <w:pStyle w:val="BodyText"/>
              <w:tabs>
                <w:tab w:val="left" w:pos="6753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69910117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69910117"/>
          </w:p>
          <w:p w14:paraId="6CFA1903" w14:textId="77777777" w:rsidR="004057F3" w:rsidRPr="00CB5AE2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7F3" w:rsidRPr="002220FC" w14:paraId="176E5CA8" w14:textId="77777777" w:rsidTr="00140175">
        <w:trPr>
          <w:trHeight w:val="56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D1D1D1"/>
            <w:vAlign w:val="center"/>
          </w:tcPr>
          <w:p w14:paraId="473355C6" w14:textId="77777777" w:rsidR="004057F3" w:rsidRPr="00CB5AE2" w:rsidRDefault="00F14619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Additional comments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319835981" w:edGrp="everyone"/>
      <w:tr w:rsidR="004057F3" w:rsidRPr="002220FC" w14:paraId="1C3BD750" w14:textId="77777777" w:rsidTr="00892722">
        <w:trPr>
          <w:trHeight w:val="964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FE556B2" w14:textId="77777777" w:rsidR="004057F3" w:rsidRDefault="004057F3" w:rsidP="004057F3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319835981"/>
          </w:p>
        </w:tc>
      </w:tr>
      <w:tr w:rsidR="004057F3" w:rsidRPr="002220FC" w14:paraId="281B6D0A" w14:textId="77777777" w:rsidTr="00140175">
        <w:trPr>
          <w:trHeight w:val="454"/>
          <w:jc w:val="center"/>
        </w:trPr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EBFDA39" w14:textId="77777777" w:rsidR="004057F3" w:rsidRPr="002220FC" w:rsidRDefault="004057F3" w:rsidP="004057F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 members of the Committee for the Evaluation of the Thesis Proposal and Mentor Proposal: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6123A575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2F8F50CC" w14:textId="77777777" w:rsidR="004057F3" w:rsidRPr="002220FC" w:rsidRDefault="004057F3" w:rsidP="004057F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Signature:</w:t>
            </w:r>
          </w:p>
        </w:tc>
      </w:tr>
      <w:tr w:rsidR="004057F3" w:rsidRPr="002220FC" w14:paraId="58802696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F32E4AF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F56D" w14:textId="77777777" w:rsidR="004057F3" w:rsidRPr="00F934DB" w:rsidRDefault="004057F3" w:rsidP="004057F3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1. </w:t>
            </w:r>
            <w:permStart w:id="2074808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74808700"/>
          </w:p>
          <w:p w14:paraId="14832700" w14:textId="77777777" w:rsidR="004057F3" w:rsidRPr="00074770" w:rsidRDefault="004057F3" w:rsidP="004057F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(chair of the Committee)</w:t>
            </w:r>
          </w:p>
        </w:tc>
        <w:permStart w:id="1753763463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AA9" w14:textId="00B8AD5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3763463"/>
          </w:p>
        </w:tc>
      </w:tr>
      <w:tr w:rsidR="004057F3" w:rsidRPr="002220FC" w14:paraId="19F72FB9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4755343D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9A5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2. </w:t>
            </w:r>
            <w:permStart w:id="17249628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2496283"/>
          </w:p>
        </w:tc>
        <w:permStart w:id="725764061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E7A" w14:textId="33E31B5D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25764061"/>
          </w:p>
        </w:tc>
      </w:tr>
      <w:tr w:rsidR="004057F3" w:rsidRPr="002220FC" w14:paraId="57F2FA47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3AEE9A5C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8034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  <w:permStart w:id="91259555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2595556"/>
          </w:p>
        </w:tc>
        <w:permStart w:id="2006461085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15A" w14:textId="5861D530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06461085"/>
          </w:p>
        </w:tc>
      </w:tr>
      <w:tr w:rsidR="004057F3" w:rsidRPr="002220FC" w14:paraId="0FD4F7C2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1F7854CE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299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 </w:t>
            </w:r>
            <w:permStart w:id="137189691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1896915"/>
          </w:p>
        </w:tc>
        <w:permStart w:id="2039430204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787" w14:textId="37346FE3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39430204"/>
          </w:p>
        </w:tc>
      </w:tr>
      <w:tr w:rsidR="004057F3" w:rsidRPr="002220FC" w14:paraId="0D9E2F43" w14:textId="77777777" w:rsidTr="00140175">
        <w:trPr>
          <w:trHeight w:val="567"/>
          <w:jc w:val="center"/>
        </w:trPr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</w:tcPr>
          <w:p w14:paraId="78318C6A" w14:textId="77777777" w:rsidR="004057F3" w:rsidRPr="002220FC" w:rsidRDefault="004057F3" w:rsidP="004057F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E87" w14:textId="77777777" w:rsidR="004057F3" w:rsidRPr="002220FC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 </w:t>
            </w:r>
            <w:permStart w:id="20112459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1245900"/>
          </w:p>
        </w:tc>
        <w:permStart w:id="1290564020" w:edGrp="everyone"/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9CD" w14:textId="2E214B34" w:rsidR="004057F3" w:rsidRPr="002220FC" w:rsidRDefault="0058052D" w:rsidP="004057F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0564020"/>
          </w:p>
        </w:tc>
      </w:tr>
      <w:tr w:rsidR="004057F3" w:rsidRPr="00233498" w14:paraId="11C40D7B" w14:textId="77777777" w:rsidTr="00892722">
        <w:trPr>
          <w:trHeight w:val="1677"/>
          <w:jc w:val="center"/>
        </w:trPr>
        <w:tc>
          <w:tcPr>
            <w:tcW w:w="9934" w:type="dxa"/>
            <w:gridSpan w:val="5"/>
            <w:tcBorders>
              <w:bottom w:val="single" w:sz="4" w:space="0" w:color="auto"/>
            </w:tcBorders>
          </w:tcPr>
          <w:p w14:paraId="0887E340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025D3C8" w14:textId="77777777" w:rsidR="004057F3" w:rsidRDefault="004057F3" w:rsidP="004057F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3A8F14" w14:textId="6B04CB67" w:rsidR="004057F3" w:rsidRDefault="004057F3" w:rsidP="004057F3">
            <w:pPr>
              <w:pStyle w:val="BodyText"/>
              <w:tabs>
                <w:tab w:val="left" w:pos="5989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In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  </w:t>
            </w:r>
            <w:permStart w:id="20631696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2063169673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t xml:space="preserve">on  </w:t>
            </w:r>
            <w:permStart w:id="795345573" w:edGrp="everyone"/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58052D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58052D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795345573"/>
          </w:p>
          <w:p w14:paraId="2F8FA990" w14:textId="77777777" w:rsidR="004057F3" w:rsidRPr="00F934DB" w:rsidRDefault="004057F3" w:rsidP="004057F3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permStart w:id="825635323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</w:p>
          <w:permEnd w:id="825635323"/>
          <w:p w14:paraId="3568D51A" w14:textId="77777777" w:rsidR="004057F3" w:rsidRPr="00F11273" w:rsidRDefault="004057F3" w:rsidP="004057F3">
            <w:pPr>
              <w:ind w:firstLine="749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14:paraId="2945E2A7" w14:textId="77777777" w:rsidR="000E32C9" w:rsidRPr="002220FC" w:rsidRDefault="000E32C9" w:rsidP="00B92A53">
      <w:pPr>
        <w:ind w:left="-142"/>
        <w:jc w:val="both"/>
        <w:rPr>
          <w:rFonts w:ascii="Arial Narrow" w:hAnsi="Arial Narrow" w:cs="Arial"/>
          <w:sz w:val="16"/>
          <w:szCs w:val="16"/>
        </w:rPr>
      </w:pPr>
    </w:p>
    <w:sectPr w:rsidR="000E32C9" w:rsidRPr="002220FC" w:rsidSect="00E64928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7F3B" w14:textId="77777777" w:rsidR="002869C4" w:rsidRDefault="002869C4">
      <w:r>
        <w:separator/>
      </w:r>
    </w:p>
  </w:endnote>
  <w:endnote w:type="continuationSeparator" w:id="0">
    <w:p w14:paraId="71D5045B" w14:textId="77777777" w:rsidR="002869C4" w:rsidRDefault="0028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B819" w14:textId="5E2EC935" w:rsidR="006F256C" w:rsidRDefault="001D1251" w:rsidP="009E2A30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 w:rsidR="0058052D">
      <w:rPr>
        <w:rFonts w:ascii="Arial Narrow" w:hAnsi="Arial Narrow" w:cs="Arial"/>
        <w:sz w:val="20"/>
        <w:szCs w:val="20"/>
      </w:rPr>
      <w:t xml:space="preserve"> – to be </w:t>
    </w:r>
    <w:r w:rsidR="0058052D" w:rsidRPr="0058052D">
      <w:rPr>
        <w:rFonts w:ascii="Arial Narrow" w:hAnsi="Arial Narrow" w:cs="Arial"/>
        <w:sz w:val="20"/>
        <w:szCs w:val="20"/>
      </w:rPr>
      <w:t>completed by the chair of the Committee for the Evaluation of the Thesis Proposal</w:t>
    </w:r>
  </w:p>
  <w:p w14:paraId="05A877BE" w14:textId="77777777" w:rsidR="009E2A30" w:rsidRPr="00DA1A83" w:rsidRDefault="009E2A30" w:rsidP="009E2A30">
    <w:pPr>
      <w:pStyle w:val="Footer"/>
      <w:jc w:val="center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C1F2" w14:textId="77777777" w:rsidR="002869C4" w:rsidRDefault="002869C4">
      <w:r>
        <w:separator/>
      </w:r>
    </w:p>
  </w:footnote>
  <w:footnote w:type="continuationSeparator" w:id="0">
    <w:p w14:paraId="13B31641" w14:textId="77777777" w:rsidR="002869C4" w:rsidRDefault="002869C4">
      <w:r>
        <w:continuationSeparator/>
      </w:r>
    </w:p>
  </w:footnote>
  <w:footnote w:id="1">
    <w:p w14:paraId="433D46B7" w14:textId="77777777" w:rsidR="00173566" w:rsidRPr="00B1334B" w:rsidRDefault="00B92A53" w:rsidP="00C05DE3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 w:cs="Arial"/>
          <w:sz w:val="18"/>
          <w:szCs w:val="18"/>
        </w:rPr>
        <w:t xml:space="preserve">Please rename file as: DR.02 – </w:t>
      </w:r>
      <w:r w:rsidRPr="00D5797A">
        <w:rPr>
          <w:rFonts w:ascii="Arial Narrow" w:hAnsi="Arial Narrow" w:cs="Arial"/>
          <w:i/>
          <w:iCs/>
          <w:sz w:val="18"/>
          <w:szCs w:val="18"/>
        </w:rPr>
        <w:t>Last Name First Name of doctoral candidate</w:t>
      </w:r>
      <w:r>
        <w:rPr>
          <w:rFonts w:ascii="Arial Narrow" w:hAnsi="Arial Narrow" w:cs="Arial"/>
          <w:sz w:val="18"/>
          <w:szCs w:val="18"/>
        </w:rPr>
        <w:t>.pdf</w:t>
      </w:r>
    </w:p>
    <w:p w14:paraId="32563D14" w14:textId="0D24859A" w:rsidR="009E2A30" w:rsidRPr="00B1334B" w:rsidRDefault="00DC03D4" w:rsidP="0058052D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Forward the completed and signed DR.02 form to the appropriate Student Office in digital and print format.</w:t>
      </w:r>
    </w:p>
  </w:footnote>
  <w:footnote w:id="2">
    <w:p w14:paraId="3171F24C" w14:textId="77777777" w:rsidR="004057F3" w:rsidRPr="00B1334B" w:rsidRDefault="004057F3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Specify only if necessary.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C471" w14:textId="752AC7F6" w:rsidR="006F256C" w:rsidRPr="004D70D2" w:rsidRDefault="007173DA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E12672" wp14:editId="5BA21C76">
              <wp:simplePos x="0" y="0"/>
              <wp:positionH relativeFrom="page">
                <wp:posOffset>0</wp:posOffset>
              </wp:positionH>
              <wp:positionV relativeFrom="page">
                <wp:posOffset>5323205</wp:posOffset>
              </wp:positionV>
              <wp:extent cx="575945" cy="329565"/>
              <wp:effectExtent l="0" t="0" r="0" b="0"/>
              <wp:wrapNone/>
              <wp:docPr id="35361585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1DC26" w14:textId="77777777" w:rsidR="005C0BF8" w:rsidRPr="00643934" w:rsidRDefault="005C0BF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12672" id="Rectangle 1" o:spid="_x0000_s1026" style="position:absolute;left:0;text-align:left;margin-left:0;margin-top:419.15pt;width:45.35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" o:allowincell="f" stroked="f">
              <v:textbox>
                <w:txbxContent>
                  <w:p w14:paraId="0901DC26" w14:textId="77777777" w:rsidR="005C0BF8" w:rsidRPr="00643934" w:rsidRDefault="005C0BF8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hAnsi="Arial Narrow"/>
        <w:noProof/>
      </w:rPr>
      <w:drawing>
        <wp:anchor distT="0" distB="0" distL="114300" distR="114300" simplePos="0" relativeHeight="251657216" behindDoc="1" locked="0" layoutInCell="1" allowOverlap="1" wp14:anchorId="198CA25B" wp14:editId="52935B7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C0F" w:rsidRPr="004D70D2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642DE98E" w14:textId="77777777" w:rsidR="009F5F96" w:rsidRPr="00233498" w:rsidRDefault="00B066F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DR.02 </w:t>
    </w:r>
    <w:r>
      <w:rPr>
        <w:rFonts w:ascii="Arial Narrow" w:hAnsi="Arial Narrow" w:cs="Arial"/>
        <w:sz w:val="20"/>
        <w:szCs w:val="20"/>
      </w:rPr>
      <w:t>Thesis Proposal Evaluation</w:t>
    </w:r>
    <w:r>
      <w:rPr>
        <w:rFonts w:ascii="Arial Narrow" w:hAnsi="Arial Narrow" w:cs="Arial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F35CA3"/>
    <w:multiLevelType w:val="hybridMultilevel"/>
    <w:tmpl w:val="62F0E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569092">
    <w:abstractNumId w:val="4"/>
  </w:num>
  <w:num w:numId="2" w16cid:durableId="406608367">
    <w:abstractNumId w:val="3"/>
  </w:num>
  <w:num w:numId="3" w16cid:durableId="1507206325">
    <w:abstractNumId w:val="2"/>
  </w:num>
  <w:num w:numId="4" w16cid:durableId="327292186">
    <w:abstractNumId w:val="1"/>
  </w:num>
  <w:num w:numId="5" w16cid:durableId="1433479015">
    <w:abstractNumId w:val="0"/>
  </w:num>
  <w:num w:numId="6" w16cid:durableId="1816336039">
    <w:abstractNumId w:val="7"/>
  </w:num>
  <w:num w:numId="7" w16cid:durableId="920985481">
    <w:abstractNumId w:val="8"/>
  </w:num>
  <w:num w:numId="8" w16cid:durableId="146284482">
    <w:abstractNumId w:val="6"/>
  </w:num>
  <w:num w:numId="9" w16cid:durableId="1796874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iUuXxQSUohIbmdsfnAdmRLB8yhDTqamSLIevD9XSzSZSqCUVRfzRocJC9CpAaGUCmbtV2nzZLQEK+APNAx5QcA==" w:salt="pgWujYDG048wsF/ee4bL8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9E0"/>
    <w:rsid w:val="00015F42"/>
    <w:rsid w:val="00016871"/>
    <w:rsid w:val="00016AAA"/>
    <w:rsid w:val="000237F5"/>
    <w:rsid w:val="0002645B"/>
    <w:rsid w:val="00031255"/>
    <w:rsid w:val="00031D2C"/>
    <w:rsid w:val="00034635"/>
    <w:rsid w:val="000363B5"/>
    <w:rsid w:val="00037823"/>
    <w:rsid w:val="0004023B"/>
    <w:rsid w:val="00043831"/>
    <w:rsid w:val="000451DD"/>
    <w:rsid w:val="000540B0"/>
    <w:rsid w:val="00066CFD"/>
    <w:rsid w:val="00067686"/>
    <w:rsid w:val="00074770"/>
    <w:rsid w:val="00076FA1"/>
    <w:rsid w:val="0007772B"/>
    <w:rsid w:val="00082BE3"/>
    <w:rsid w:val="000871A0"/>
    <w:rsid w:val="00087233"/>
    <w:rsid w:val="00093859"/>
    <w:rsid w:val="00093B89"/>
    <w:rsid w:val="000A019B"/>
    <w:rsid w:val="000A2F5C"/>
    <w:rsid w:val="000A34EA"/>
    <w:rsid w:val="000A440D"/>
    <w:rsid w:val="000A467C"/>
    <w:rsid w:val="000C292B"/>
    <w:rsid w:val="000C3462"/>
    <w:rsid w:val="000C4668"/>
    <w:rsid w:val="000C77A5"/>
    <w:rsid w:val="000D7A9F"/>
    <w:rsid w:val="000E32C9"/>
    <w:rsid w:val="000F3517"/>
    <w:rsid w:val="000F463D"/>
    <w:rsid w:val="001016FB"/>
    <w:rsid w:val="001039CE"/>
    <w:rsid w:val="0011686F"/>
    <w:rsid w:val="001328A9"/>
    <w:rsid w:val="001336AF"/>
    <w:rsid w:val="00134B14"/>
    <w:rsid w:val="00137382"/>
    <w:rsid w:val="00140175"/>
    <w:rsid w:val="00140AAB"/>
    <w:rsid w:val="001447B6"/>
    <w:rsid w:val="00147241"/>
    <w:rsid w:val="00167929"/>
    <w:rsid w:val="00173566"/>
    <w:rsid w:val="00175FEA"/>
    <w:rsid w:val="00180BE6"/>
    <w:rsid w:val="001834E6"/>
    <w:rsid w:val="00184241"/>
    <w:rsid w:val="001911DE"/>
    <w:rsid w:val="001914E7"/>
    <w:rsid w:val="001A6BAB"/>
    <w:rsid w:val="001B4682"/>
    <w:rsid w:val="001C3844"/>
    <w:rsid w:val="001C42BB"/>
    <w:rsid w:val="001D0078"/>
    <w:rsid w:val="001D1013"/>
    <w:rsid w:val="001D1251"/>
    <w:rsid w:val="001D65BA"/>
    <w:rsid w:val="001E29EC"/>
    <w:rsid w:val="001E4219"/>
    <w:rsid w:val="001E5C7B"/>
    <w:rsid w:val="001E5FB5"/>
    <w:rsid w:val="001F1685"/>
    <w:rsid w:val="002024F5"/>
    <w:rsid w:val="0020577D"/>
    <w:rsid w:val="0021489C"/>
    <w:rsid w:val="00215872"/>
    <w:rsid w:val="00215AA6"/>
    <w:rsid w:val="00217E8D"/>
    <w:rsid w:val="0022177B"/>
    <w:rsid w:val="002220FC"/>
    <w:rsid w:val="002249E2"/>
    <w:rsid w:val="00230DDF"/>
    <w:rsid w:val="00233498"/>
    <w:rsid w:val="0023519E"/>
    <w:rsid w:val="00235F0D"/>
    <w:rsid w:val="00246954"/>
    <w:rsid w:val="002512D5"/>
    <w:rsid w:val="00252054"/>
    <w:rsid w:val="002540F2"/>
    <w:rsid w:val="00256AFF"/>
    <w:rsid w:val="00261A74"/>
    <w:rsid w:val="002637D1"/>
    <w:rsid w:val="0026533E"/>
    <w:rsid w:val="002657DD"/>
    <w:rsid w:val="00281B61"/>
    <w:rsid w:val="00283168"/>
    <w:rsid w:val="002869C4"/>
    <w:rsid w:val="002875FF"/>
    <w:rsid w:val="00292742"/>
    <w:rsid w:val="002A26F6"/>
    <w:rsid w:val="002A6A25"/>
    <w:rsid w:val="002B1246"/>
    <w:rsid w:val="002B5423"/>
    <w:rsid w:val="002B601B"/>
    <w:rsid w:val="002B696D"/>
    <w:rsid w:val="002C257B"/>
    <w:rsid w:val="002C6D12"/>
    <w:rsid w:val="002D2C69"/>
    <w:rsid w:val="002D3807"/>
    <w:rsid w:val="002D4437"/>
    <w:rsid w:val="002F146A"/>
    <w:rsid w:val="002F54CD"/>
    <w:rsid w:val="00302EA1"/>
    <w:rsid w:val="0030563E"/>
    <w:rsid w:val="00311975"/>
    <w:rsid w:val="003135D7"/>
    <w:rsid w:val="0031617C"/>
    <w:rsid w:val="003172F0"/>
    <w:rsid w:val="003258F1"/>
    <w:rsid w:val="003263EB"/>
    <w:rsid w:val="00334D3F"/>
    <w:rsid w:val="00335BCE"/>
    <w:rsid w:val="00335D08"/>
    <w:rsid w:val="00340133"/>
    <w:rsid w:val="00340473"/>
    <w:rsid w:val="00344F2A"/>
    <w:rsid w:val="003541F7"/>
    <w:rsid w:val="00357F8A"/>
    <w:rsid w:val="00364648"/>
    <w:rsid w:val="00381F32"/>
    <w:rsid w:val="00383734"/>
    <w:rsid w:val="003A6F82"/>
    <w:rsid w:val="003B1F85"/>
    <w:rsid w:val="003B2AD2"/>
    <w:rsid w:val="003C156E"/>
    <w:rsid w:val="003C3AD9"/>
    <w:rsid w:val="003D05D1"/>
    <w:rsid w:val="003D259A"/>
    <w:rsid w:val="003D5320"/>
    <w:rsid w:val="003D6355"/>
    <w:rsid w:val="003D702C"/>
    <w:rsid w:val="003D78A4"/>
    <w:rsid w:val="003E0203"/>
    <w:rsid w:val="003E1712"/>
    <w:rsid w:val="003E5C0D"/>
    <w:rsid w:val="003F41D3"/>
    <w:rsid w:val="003F4F79"/>
    <w:rsid w:val="00400D52"/>
    <w:rsid w:val="004019A5"/>
    <w:rsid w:val="00401C75"/>
    <w:rsid w:val="004023C5"/>
    <w:rsid w:val="00402DFA"/>
    <w:rsid w:val="00402F3C"/>
    <w:rsid w:val="004057F3"/>
    <w:rsid w:val="00405A18"/>
    <w:rsid w:val="00405E9D"/>
    <w:rsid w:val="00406EEF"/>
    <w:rsid w:val="00410D0F"/>
    <w:rsid w:val="004138D8"/>
    <w:rsid w:val="004156D0"/>
    <w:rsid w:val="004164AA"/>
    <w:rsid w:val="0042255E"/>
    <w:rsid w:val="00426D1E"/>
    <w:rsid w:val="00427B21"/>
    <w:rsid w:val="00430FDD"/>
    <w:rsid w:val="004343D6"/>
    <w:rsid w:val="00437AA8"/>
    <w:rsid w:val="00444845"/>
    <w:rsid w:val="0044657B"/>
    <w:rsid w:val="00450351"/>
    <w:rsid w:val="004560D6"/>
    <w:rsid w:val="00464AB2"/>
    <w:rsid w:val="00466AD7"/>
    <w:rsid w:val="00467A9F"/>
    <w:rsid w:val="00471E64"/>
    <w:rsid w:val="00473976"/>
    <w:rsid w:val="00473DA9"/>
    <w:rsid w:val="0048298F"/>
    <w:rsid w:val="00483D25"/>
    <w:rsid w:val="0048486E"/>
    <w:rsid w:val="004917D1"/>
    <w:rsid w:val="00494920"/>
    <w:rsid w:val="004A2470"/>
    <w:rsid w:val="004A7A47"/>
    <w:rsid w:val="004B2C8B"/>
    <w:rsid w:val="004B3162"/>
    <w:rsid w:val="004B36B8"/>
    <w:rsid w:val="004B5BF1"/>
    <w:rsid w:val="004C2405"/>
    <w:rsid w:val="004C2AF5"/>
    <w:rsid w:val="004C327E"/>
    <w:rsid w:val="004C6666"/>
    <w:rsid w:val="004D0510"/>
    <w:rsid w:val="004D6D82"/>
    <w:rsid w:val="004D70D2"/>
    <w:rsid w:val="004E07B6"/>
    <w:rsid w:val="004E2E2C"/>
    <w:rsid w:val="004F1490"/>
    <w:rsid w:val="004F22E7"/>
    <w:rsid w:val="004F4713"/>
    <w:rsid w:val="004F6100"/>
    <w:rsid w:val="004F63B2"/>
    <w:rsid w:val="004F75E7"/>
    <w:rsid w:val="00501E44"/>
    <w:rsid w:val="00503C94"/>
    <w:rsid w:val="005215E0"/>
    <w:rsid w:val="0053322C"/>
    <w:rsid w:val="005337D9"/>
    <w:rsid w:val="00537160"/>
    <w:rsid w:val="0054242E"/>
    <w:rsid w:val="00556646"/>
    <w:rsid w:val="0056265A"/>
    <w:rsid w:val="005632BD"/>
    <w:rsid w:val="0056518A"/>
    <w:rsid w:val="0056541C"/>
    <w:rsid w:val="00565F18"/>
    <w:rsid w:val="00574165"/>
    <w:rsid w:val="00575904"/>
    <w:rsid w:val="0058052D"/>
    <w:rsid w:val="005847B5"/>
    <w:rsid w:val="005900FE"/>
    <w:rsid w:val="00593338"/>
    <w:rsid w:val="00597819"/>
    <w:rsid w:val="005A079B"/>
    <w:rsid w:val="005A1C02"/>
    <w:rsid w:val="005A5644"/>
    <w:rsid w:val="005B2924"/>
    <w:rsid w:val="005C03EB"/>
    <w:rsid w:val="005C0BF8"/>
    <w:rsid w:val="005C423B"/>
    <w:rsid w:val="005C476E"/>
    <w:rsid w:val="005D0E80"/>
    <w:rsid w:val="005D266A"/>
    <w:rsid w:val="005D48F8"/>
    <w:rsid w:val="005D4EF1"/>
    <w:rsid w:val="005D5B6D"/>
    <w:rsid w:val="005D651D"/>
    <w:rsid w:val="005E087C"/>
    <w:rsid w:val="005E1230"/>
    <w:rsid w:val="005E349C"/>
    <w:rsid w:val="005E5988"/>
    <w:rsid w:val="005F0E38"/>
    <w:rsid w:val="005F4821"/>
    <w:rsid w:val="00602C5D"/>
    <w:rsid w:val="00604440"/>
    <w:rsid w:val="00604EC0"/>
    <w:rsid w:val="00614000"/>
    <w:rsid w:val="00633B08"/>
    <w:rsid w:val="006367AB"/>
    <w:rsid w:val="0063683A"/>
    <w:rsid w:val="00642938"/>
    <w:rsid w:val="00643934"/>
    <w:rsid w:val="00647616"/>
    <w:rsid w:val="00652342"/>
    <w:rsid w:val="00653108"/>
    <w:rsid w:val="00655398"/>
    <w:rsid w:val="006601AC"/>
    <w:rsid w:val="00660ABB"/>
    <w:rsid w:val="0066265F"/>
    <w:rsid w:val="0067284A"/>
    <w:rsid w:val="00677802"/>
    <w:rsid w:val="0068105D"/>
    <w:rsid w:val="00681A42"/>
    <w:rsid w:val="00682203"/>
    <w:rsid w:val="006833E7"/>
    <w:rsid w:val="00684D81"/>
    <w:rsid w:val="00697484"/>
    <w:rsid w:val="006A0BDF"/>
    <w:rsid w:val="006A4D86"/>
    <w:rsid w:val="006A7011"/>
    <w:rsid w:val="006B192C"/>
    <w:rsid w:val="006C1721"/>
    <w:rsid w:val="006C2083"/>
    <w:rsid w:val="006D03A7"/>
    <w:rsid w:val="006D09BE"/>
    <w:rsid w:val="006D2933"/>
    <w:rsid w:val="006E2201"/>
    <w:rsid w:val="006E577C"/>
    <w:rsid w:val="006F1A2F"/>
    <w:rsid w:val="006F256C"/>
    <w:rsid w:val="006F39BD"/>
    <w:rsid w:val="006F7956"/>
    <w:rsid w:val="006F7E0F"/>
    <w:rsid w:val="00706CEE"/>
    <w:rsid w:val="007135FF"/>
    <w:rsid w:val="007173DA"/>
    <w:rsid w:val="00737CD8"/>
    <w:rsid w:val="00744080"/>
    <w:rsid w:val="0074493D"/>
    <w:rsid w:val="007545BA"/>
    <w:rsid w:val="0076143F"/>
    <w:rsid w:val="00766DD9"/>
    <w:rsid w:val="00766E4D"/>
    <w:rsid w:val="00770EE3"/>
    <w:rsid w:val="007721E7"/>
    <w:rsid w:val="007735AE"/>
    <w:rsid w:val="007741C8"/>
    <w:rsid w:val="00775007"/>
    <w:rsid w:val="00775B31"/>
    <w:rsid w:val="007804B7"/>
    <w:rsid w:val="007822BF"/>
    <w:rsid w:val="00782CD6"/>
    <w:rsid w:val="00784731"/>
    <w:rsid w:val="00792135"/>
    <w:rsid w:val="00797B35"/>
    <w:rsid w:val="007A337D"/>
    <w:rsid w:val="007A376B"/>
    <w:rsid w:val="007A68B3"/>
    <w:rsid w:val="007B2DA3"/>
    <w:rsid w:val="007B4FF1"/>
    <w:rsid w:val="007B6E6F"/>
    <w:rsid w:val="007C1942"/>
    <w:rsid w:val="007C1A84"/>
    <w:rsid w:val="007C6DC4"/>
    <w:rsid w:val="007D5638"/>
    <w:rsid w:val="007E05FA"/>
    <w:rsid w:val="007E492E"/>
    <w:rsid w:val="007E5F95"/>
    <w:rsid w:val="007F1FB1"/>
    <w:rsid w:val="007F6A57"/>
    <w:rsid w:val="00804F67"/>
    <w:rsid w:val="00805528"/>
    <w:rsid w:val="00816273"/>
    <w:rsid w:val="008162AC"/>
    <w:rsid w:val="00817413"/>
    <w:rsid w:val="0082296C"/>
    <w:rsid w:val="00824497"/>
    <w:rsid w:val="0082723A"/>
    <w:rsid w:val="00835359"/>
    <w:rsid w:val="00836E2C"/>
    <w:rsid w:val="00837B55"/>
    <w:rsid w:val="00844460"/>
    <w:rsid w:val="0085405E"/>
    <w:rsid w:val="00857E05"/>
    <w:rsid w:val="008614E7"/>
    <w:rsid w:val="00862B8E"/>
    <w:rsid w:val="00863F3F"/>
    <w:rsid w:val="008643CC"/>
    <w:rsid w:val="00870688"/>
    <w:rsid w:val="00872C77"/>
    <w:rsid w:val="00882D91"/>
    <w:rsid w:val="00883FA1"/>
    <w:rsid w:val="0089179F"/>
    <w:rsid w:val="00892722"/>
    <w:rsid w:val="00894DEA"/>
    <w:rsid w:val="00896F44"/>
    <w:rsid w:val="008A0EDD"/>
    <w:rsid w:val="008A1A49"/>
    <w:rsid w:val="008A2AF3"/>
    <w:rsid w:val="008A6DEA"/>
    <w:rsid w:val="008B1004"/>
    <w:rsid w:val="008B5BE8"/>
    <w:rsid w:val="008B702D"/>
    <w:rsid w:val="008C5BCD"/>
    <w:rsid w:val="008C6EC3"/>
    <w:rsid w:val="008D1CA8"/>
    <w:rsid w:val="008E2B87"/>
    <w:rsid w:val="008F2E9E"/>
    <w:rsid w:val="008F2F21"/>
    <w:rsid w:val="008F329D"/>
    <w:rsid w:val="008F4159"/>
    <w:rsid w:val="008F4540"/>
    <w:rsid w:val="008F5218"/>
    <w:rsid w:val="008F6018"/>
    <w:rsid w:val="009011F4"/>
    <w:rsid w:val="0090587B"/>
    <w:rsid w:val="00915261"/>
    <w:rsid w:val="00924128"/>
    <w:rsid w:val="00924B7D"/>
    <w:rsid w:val="00926AB2"/>
    <w:rsid w:val="009338F5"/>
    <w:rsid w:val="009361FD"/>
    <w:rsid w:val="00940883"/>
    <w:rsid w:val="00941FAA"/>
    <w:rsid w:val="009422DE"/>
    <w:rsid w:val="0094284C"/>
    <w:rsid w:val="009431D8"/>
    <w:rsid w:val="009530A1"/>
    <w:rsid w:val="0095743E"/>
    <w:rsid w:val="00962B18"/>
    <w:rsid w:val="00963878"/>
    <w:rsid w:val="00963879"/>
    <w:rsid w:val="009648F4"/>
    <w:rsid w:val="00974B91"/>
    <w:rsid w:val="00975DED"/>
    <w:rsid w:val="009803E0"/>
    <w:rsid w:val="009902C9"/>
    <w:rsid w:val="0099488D"/>
    <w:rsid w:val="009956F9"/>
    <w:rsid w:val="00995ED1"/>
    <w:rsid w:val="00997B76"/>
    <w:rsid w:val="009A1449"/>
    <w:rsid w:val="009A1696"/>
    <w:rsid w:val="009A5F57"/>
    <w:rsid w:val="009B3DF3"/>
    <w:rsid w:val="009B4A78"/>
    <w:rsid w:val="009C7112"/>
    <w:rsid w:val="009D1F7D"/>
    <w:rsid w:val="009D4349"/>
    <w:rsid w:val="009E1399"/>
    <w:rsid w:val="009E2A30"/>
    <w:rsid w:val="009E2B13"/>
    <w:rsid w:val="009E5578"/>
    <w:rsid w:val="009F0A6C"/>
    <w:rsid w:val="009F5F96"/>
    <w:rsid w:val="00A01344"/>
    <w:rsid w:val="00A02369"/>
    <w:rsid w:val="00A105C0"/>
    <w:rsid w:val="00A128EA"/>
    <w:rsid w:val="00A13110"/>
    <w:rsid w:val="00A133E0"/>
    <w:rsid w:val="00A16431"/>
    <w:rsid w:val="00A21FDD"/>
    <w:rsid w:val="00A233C1"/>
    <w:rsid w:val="00A24AA9"/>
    <w:rsid w:val="00A27C80"/>
    <w:rsid w:val="00A30280"/>
    <w:rsid w:val="00A30D89"/>
    <w:rsid w:val="00A370DB"/>
    <w:rsid w:val="00A44B38"/>
    <w:rsid w:val="00A47CED"/>
    <w:rsid w:val="00A51B64"/>
    <w:rsid w:val="00A855EB"/>
    <w:rsid w:val="00A87B29"/>
    <w:rsid w:val="00A9231A"/>
    <w:rsid w:val="00A9577E"/>
    <w:rsid w:val="00AA3A82"/>
    <w:rsid w:val="00AA3C83"/>
    <w:rsid w:val="00AA583D"/>
    <w:rsid w:val="00AA7CAC"/>
    <w:rsid w:val="00AB1CE1"/>
    <w:rsid w:val="00AB5BD3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04A75"/>
    <w:rsid w:val="00B066F0"/>
    <w:rsid w:val="00B10E78"/>
    <w:rsid w:val="00B10EFF"/>
    <w:rsid w:val="00B12321"/>
    <w:rsid w:val="00B1334B"/>
    <w:rsid w:val="00B17B80"/>
    <w:rsid w:val="00B17DBF"/>
    <w:rsid w:val="00B219DA"/>
    <w:rsid w:val="00B21E4E"/>
    <w:rsid w:val="00B272D6"/>
    <w:rsid w:val="00B27452"/>
    <w:rsid w:val="00B2784A"/>
    <w:rsid w:val="00B30597"/>
    <w:rsid w:val="00B40276"/>
    <w:rsid w:val="00B44531"/>
    <w:rsid w:val="00B44D50"/>
    <w:rsid w:val="00B47388"/>
    <w:rsid w:val="00B50CC3"/>
    <w:rsid w:val="00B5473A"/>
    <w:rsid w:val="00B5591C"/>
    <w:rsid w:val="00B55ED9"/>
    <w:rsid w:val="00B560F8"/>
    <w:rsid w:val="00B61B75"/>
    <w:rsid w:val="00B6239E"/>
    <w:rsid w:val="00B71681"/>
    <w:rsid w:val="00B7306F"/>
    <w:rsid w:val="00B73F9A"/>
    <w:rsid w:val="00B77046"/>
    <w:rsid w:val="00B77AF5"/>
    <w:rsid w:val="00B81F89"/>
    <w:rsid w:val="00B83D2F"/>
    <w:rsid w:val="00B87AA5"/>
    <w:rsid w:val="00B917CB"/>
    <w:rsid w:val="00B92A53"/>
    <w:rsid w:val="00B94FB5"/>
    <w:rsid w:val="00B963F3"/>
    <w:rsid w:val="00B97375"/>
    <w:rsid w:val="00BA7BDD"/>
    <w:rsid w:val="00BB0DDC"/>
    <w:rsid w:val="00BB261C"/>
    <w:rsid w:val="00BB3655"/>
    <w:rsid w:val="00BB66B0"/>
    <w:rsid w:val="00BB7EBB"/>
    <w:rsid w:val="00BC4745"/>
    <w:rsid w:val="00BC6660"/>
    <w:rsid w:val="00BC67E3"/>
    <w:rsid w:val="00BC7EF1"/>
    <w:rsid w:val="00BD59C4"/>
    <w:rsid w:val="00BD7BBE"/>
    <w:rsid w:val="00BE007F"/>
    <w:rsid w:val="00BE2C10"/>
    <w:rsid w:val="00BE37D0"/>
    <w:rsid w:val="00BE4177"/>
    <w:rsid w:val="00BF1385"/>
    <w:rsid w:val="00C0141F"/>
    <w:rsid w:val="00C0293E"/>
    <w:rsid w:val="00C0386B"/>
    <w:rsid w:val="00C05DE3"/>
    <w:rsid w:val="00C108CD"/>
    <w:rsid w:val="00C10E51"/>
    <w:rsid w:val="00C11B10"/>
    <w:rsid w:val="00C11C0F"/>
    <w:rsid w:val="00C15A75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207F"/>
    <w:rsid w:val="00C811D4"/>
    <w:rsid w:val="00C85636"/>
    <w:rsid w:val="00C9262F"/>
    <w:rsid w:val="00CA776A"/>
    <w:rsid w:val="00CB2659"/>
    <w:rsid w:val="00CB2D1B"/>
    <w:rsid w:val="00CB5443"/>
    <w:rsid w:val="00CB5AE2"/>
    <w:rsid w:val="00CC1509"/>
    <w:rsid w:val="00CD2199"/>
    <w:rsid w:val="00CD3457"/>
    <w:rsid w:val="00CD3791"/>
    <w:rsid w:val="00CE4224"/>
    <w:rsid w:val="00CE485E"/>
    <w:rsid w:val="00CF444E"/>
    <w:rsid w:val="00CF7272"/>
    <w:rsid w:val="00D01914"/>
    <w:rsid w:val="00D04572"/>
    <w:rsid w:val="00D04F97"/>
    <w:rsid w:val="00D10392"/>
    <w:rsid w:val="00D1069E"/>
    <w:rsid w:val="00D1440D"/>
    <w:rsid w:val="00D21ED2"/>
    <w:rsid w:val="00D24895"/>
    <w:rsid w:val="00D24E22"/>
    <w:rsid w:val="00D257A0"/>
    <w:rsid w:val="00D260AF"/>
    <w:rsid w:val="00D26C95"/>
    <w:rsid w:val="00D26D9D"/>
    <w:rsid w:val="00D32A91"/>
    <w:rsid w:val="00D4002E"/>
    <w:rsid w:val="00D40390"/>
    <w:rsid w:val="00D473DF"/>
    <w:rsid w:val="00D53D3D"/>
    <w:rsid w:val="00D5797A"/>
    <w:rsid w:val="00D60781"/>
    <w:rsid w:val="00D646F0"/>
    <w:rsid w:val="00D73B8C"/>
    <w:rsid w:val="00D74773"/>
    <w:rsid w:val="00D75012"/>
    <w:rsid w:val="00D75535"/>
    <w:rsid w:val="00D769D1"/>
    <w:rsid w:val="00D81B58"/>
    <w:rsid w:val="00D82738"/>
    <w:rsid w:val="00D85C5E"/>
    <w:rsid w:val="00D9373B"/>
    <w:rsid w:val="00DA06BD"/>
    <w:rsid w:val="00DA1A83"/>
    <w:rsid w:val="00DA1BB6"/>
    <w:rsid w:val="00DA3178"/>
    <w:rsid w:val="00DA3AAF"/>
    <w:rsid w:val="00DB3F16"/>
    <w:rsid w:val="00DC03D4"/>
    <w:rsid w:val="00DD0822"/>
    <w:rsid w:val="00DD1063"/>
    <w:rsid w:val="00DD2D1D"/>
    <w:rsid w:val="00DD45DB"/>
    <w:rsid w:val="00DE1E24"/>
    <w:rsid w:val="00DE2815"/>
    <w:rsid w:val="00DF1F98"/>
    <w:rsid w:val="00DF2819"/>
    <w:rsid w:val="00E03E1B"/>
    <w:rsid w:val="00E04444"/>
    <w:rsid w:val="00E05231"/>
    <w:rsid w:val="00E13101"/>
    <w:rsid w:val="00E13EB9"/>
    <w:rsid w:val="00E16DC6"/>
    <w:rsid w:val="00E36C33"/>
    <w:rsid w:val="00E40F39"/>
    <w:rsid w:val="00E43FB6"/>
    <w:rsid w:val="00E4565A"/>
    <w:rsid w:val="00E4609B"/>
    <w:rsid w:val="00E46649"/>
    <w:rsid w:val="00E56275"/>
    <w:rsid w:val="00E60213"/>
    <w:rsid w:val="00E61229"/>
    <w:rsid w:val="00E640DA"/>
    <w:rsid w:val="00E64928"/>
    <w:rsid w:val="00E67192"/>
    <w:rsid w:val="00E71525"/>
    <w:rsid w:val="00E80185"/>
    <w:rsid w:val="00E81C11"/>
    <w:rsid w:val="00E846B6"/>
    <w:rsid w:val="00E84FE1"/>
    <w:rsid w:val="00E861D8"/>
    <w:rsid w:val="00E912DE"/>
    <w:rsid w:val="00EA2DC3"/>
    <w:rsid w:val="00EA397E"/>
    <w:rsid w:val="00EC1B95"/>
    <w:rsid w:val="00EC6705"/>
    <w:rsid w:val="00ED16D6"/>
    <w:rsid w:val="00ED1F6C"/>
    <w:rsid w:val="00ED2E93"/>
    <w:rsid w:val="00ED33C6"/>
    <w:rsid w:val="00ED3BF4"/>
    <w:rsid w:val="00ED5DAC"/>
    <w:rsid w:val="00EE0B5E"/>
    <w:rsid w:val="00EE0F5B"/>
    <w:rsid w:val="00EF3748"/>
    <w:rsid w:val="00EF3925"/>
    <w:rsid w:val="00EF417D"/>
    <w:rsid w:val="00EF49CB"/>
    <w:rsid w:val="00EF4EB6"/>
    <w:rsid w:val="00F10F1C"/>
    <w:rsid w:val="00F11273"/>
    <w:rsid w:val="00F13A93"/>
    <w:rsid w:val="00F14619"/>
    <w:rsid w:val="00F14B93"/>
    <w:rsid w:val="00F21728"/>
    <w:rsid w:val="00F219EA"/>
    <w:rsid w:val="00F353E6"/>
    <w:rsid w:val="00F374D8"/>
    <w:rsid w:val="00F5141A"/>
    <w:rsid w:val="00F56C3E"/>
    <w:rsid w:val="00F6093A"/>
    <w:rsid w:val="00F640FC"/>
    <w:rsid w:val="00F71BD8"/>
    <w:rsid w:val="00F77114"/>
    <w:rsid w:val="00F82BF3"/>
    <w:rsid w:val="00F82DCE"/>
    <w:rsid w:val="00F90E40"/>
    <w:rsid w:val="00F934DB"/>
    <w:rsid w:val="00F93CA8"/>
    <w:rsid w:val="00FA38E9"/>
    <w:rsid w:val="00FC41C6"/>
    <w:rsid w:val="00FC6B04"/>
    <w:rsid w:val="00FD037D"/>
    <w:rsid w:val="00FD7B6A"/>
    <w:rsid w:val="00FE41FC"/>
    <w:rsid w:val="00FE6A67"/>
    <w:rsid w:val="00FF1D74"/>
    <w:rsid w:val="00FF21AC"/>
    <w:rsid w:val="00FF3042"/>
    <w:rsid w:val="00FF41DE"/>
    <w:rsid w:val="00FF48A7"/>
    <w:rsid w:val="00FF6911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6D696"/>
  <w15:chartTrackingRefBased/>
  <w15:docId w15:val="{2554FF7E-C848-4CCA-952A-C5FEAD9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BalloonText">
    <w:name w:val="Balloon Text"/>
    <w:basedOn w:val="Normal"/>
    <w:link w:val="BalloonTextChar"/>
    <w:rsid w:val="00405A1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05A18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rsid w:val="00B92A53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B92A53"/>
    <w:rPr>
      <w:lang w:val="en-GB"/>
    </w:rPr>
  </w:style>
  <w:style w:type="character" w:styleId="FootnoteReference">
    <w:name w:val="footnote reference"/>
    <w:rsid w:val="00B92A53"/>
    <w:rPr>
      <w:vertAlign w:val="superscript"/>
    </w:rPr>
  </w:style>
  <w:style w:type="character" w:customStyle="1" w:styleId="FooterChar">
    <w:name w:val="Footer Char"/>
    <w:link w:val="Footer"/>
    <w:rsid w:val="006E577C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82D91"/>
    <w:rPr>
      <w:sz w:val="24"/>
      <w:szCs w:val="24"/>
      <w:lang w:val="en-GB"/>
    </w:rPr>
  </w:style>
  <w:style w:type="character" w:styleId="CommentReference">
    <w:name w:val="annotation reference"/>
    <w:rsid w:val="000F3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517"/>
    <w:rPr>
      <w:sz w:val="20"/>
      <w:szCs w:val="20"/>
    </w:rPr>
  </w:style>
  <w:style w:type="character" w:customStyle="1" w:styleId="CommentTextChar">
    <w:name w:val="Comment Text Char"/>
    <w:link w:val="CommentText"/>
    <w:rsid w:val="000F3517"/>
    <w:rPr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F3517"/>
    <w:rPr>
      <w:b/>
      <w:bCs/>
    </w:rPr>
  </w:style>
  <w:style w:type="character" w:customStyle="1" w:styleId="CommentSubjectChar">
    <w:name w:val="Comment Subject Char"/>
    <w:link w:val="CommentSubject"/>
    <w:rsid w:val="000F3517"/>
    <w:rPr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E371-6A49-47B3-8F0E-82FCA454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3</Pages>
  <Words>323</Words>
  <Characters>2555</Characters>
  <Application>Microsoft Office Word</Application>
  <DocSecurity>8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Đurđica Kamenarić</cp:lastModifiedBy>
  <cp:revision>2</cp:revision>
  <cp:lastPrinted>2009-02-25T08:15:00Z</cp:lastPrinted>
  <dcterms:created xsi:type="dcterms:W3CDTF">2025-06-24T08:08:00Z</dcterms:created>
  <dcterms:modified xsi:type="dcterms:W3CDTF">2025-06-24T08:08:00Z</dcterms:modified>
</cp:coreProperties>
</file>