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129"/>
        <w:gridCol w:w="548"/>
        <w:gridCol w:w="15"/>
        <w:gridCol w:w="1851"/>
        <w:gridCol w:w="2124"/>
        <w:gridCol w:w="698"/>
        <w:gridCol w:w="2711"/>
      </w:tblGrid>
      <w:tr w:rsidR="004C2AF5" w:rsidRPr="0027673A" w14:paraId="56D1242E" w14:textId="77777777" w:rsidTr="001A573D">
        <w:trPr>
          <w:trHeight w:hRule="exact" w:val="567"/>
          <w:jc w:val="center"/>
        </w:trPr>
        <w:tc>
          <w:tcPr>
            <w:tcW w:w="9924" w:type="dxa"/>
            <w:gridSpan w:val="8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0296308C" w14:textId="5933E6C6" w:rsidR="004C2AF5" w:rsidRPr="0027673A" w:rsidRDefault="00967217" w:rsidP="00CB41C1">
            <w:pPr>
              <w:jc w:val="center"/>
              <w:rPr>
                <w:rFonts w:ascii="Arial Narrow" w:hAnsi="Arial Narrow" w:cs="Arial"/>
                <w:b/>
              </w:rPr>
            </w:pPr>
            <w:r w:rsidRPr="0027673A">
              <w:rPr>
                <w:rFonts w:ascii="Arial Narrow" w:hAnsi="Arial Narrow" w:cs="Arial"/>
                <w:b/>
                <w:bCs/>
              </w:rPr>
              <w:t>DR.01 DOCTORAL THESIS PROPOSAL APPLICATION</w:t>
            </w:r>
            <w:r w:rsidRPr="0027673A">
              <w:rPr>
                <w:rStyle w:val="FootnoteReference"/>
                <w:rFonts w:ascii="Arial Narrow" w:hAnsi="Arial Narrow" w:cs="Arial"/>
                <w:b/>
                <w:bCs/>
              </w:rPr>
              <w:footnoteReference w:id="1"/>
            </w:r>
          </w:p>
        </w:tc>
      </w:tr>
      <w:tr w:rsidR="00967217" w:rsidRPr="0027673A" w14:paraId="4D0936DF" w14:textId="77777777" w:rsidTr="001A573D">
        <w:trPr>
          <w:trHeight w:hRule="exact" w:val="454"/>
          <w:jc w:val="center"/>
        </w:trPr>
        <w:tc>
          <w:tcPr>
            <w:tcW w:w="9924" w:type="dxa"/>
            <w:gridSpan w:val="8"/>
            <w:shd w:val="clear" w:color="auto" w:fill="BFBFBF"/>
            <w:vAlign w:val="center"/>
          </w:tcPr>
          <w:p w14:paraId="3065D0D5" w14:textId="77777777" w:rsidR="00967217" w:rsidRPr="0027673A" w:rsidRDefault="00B21D53" w:rsidP="005B3AA0">
            <w:pPr>
              <w:jc w:val="center"/>
              <w:rPr>
                <w:rFonts w:ascii="Arial Narrow" w:hAnsi="Arial Narrow" w:cs="Arial"/>
                <w:b/>
              </w:rPr>
            </w:pPr>
            <w:r w:rsidRPr="0027673A">
              <w:rPr>
                <w:rFonts w:ascii="Arial Narrow" w:hAnsi="Arial Narrow" w:cs="Arial"/>
                <w:b/>
                <w:bCs/>
              </w:rPr>
              <w:t>DOCTORAL CANDIDATE</w:t>
            </w:r>
          </w:p>
        </w:tc>
      </w:tr>
      <w:tr w:rsidR="00F6093A" w:rsidRPr="0027673A" w14:paraId="475CC393" w14:textId="77777777" w:rsidTr="00B21D53">
        <w:trPr>
          <w:trHeight w:val="567"/>
          <w:jc w:val="center"/>
        </w:trPr>
        <w:tc>
          <w:tcPr>
            <w:tcW w:w="2540" w:type="dxa"/>
            <w:gridSpan w:val="4"/>
            <w:shd w:val="clear" w:color="auto" w:fill="BFBFBF"/>
            <w:vAlign w:val="center"/>
          </w:tcPr>
          <w:p w14:paraId="758AEB64" w14:textId="77777777" w:rsidR="00F6093A" w:rsidRPr="0027673A" w:rsidRDefault="00225E1F" w:rsidP="00FD3A3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ermStart w:id="2005360926" w:edGrp="everyone" w:colFirst="1" w:colLast="1"/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First and last name:</w:t>
            </w:r>
          </w:p>
        </w:tc>
        <w:tc>
          <w:tcPr>
            <w:tcW w:w="7384" w:type="dxa"/>
            <w:gridSpan w:val="4"/>
            <w:shd w:val="clear" w:color="auto" w:fill="auto"/>
            <w:vAlign w:val="center"/>
          </w:tcPr>
          <w:p w14:paraId="6D75481F" w14:textId="77777777" w:rsidR="00F6093A" w:rsidRPr="0027673A" w:rsidRDefault="00197A27" w:rsidP="00317C72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7673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 w:cs="Arial"/>
                <w:sz w:val="20"/>
                <w:szCs w:val="20"/>
              </w:rPr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B21D53" w:rsidRPr="0027673A" w14:paraId="6384460C" w14:textId="77777777" w:rsidTr="00B21D53">
        <w:trPr>
          <w:trHeight w:val="567"/>
          <w:jc w:val="center"/>
        </w:trPr>
        <w:tc>
          <w:tcPr>
            <w:tcW w:w="2540" w:type="dxa"/>
            <w:gridSpan w:val="4"/>
            <w:shd w:val="clear" w:color="auto" w:fill="BFBFBF"/>
            <w:vAlign w:val="center"/>
          </w:tcPr>
          <w:p w14:paraId="4CC7B10C" w14:textId="77777777" w:rsidR="00B21D53" w:rsidRPr="0027673A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ermStart w:id="1040603873" w:edGrp="everyone" w:colFirst="1" w:colLast="1"/>
            <w:permEnd w:id="2005360926"/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Registration number:</w:t>
            </w:r>
          </w:p>
        </w:tc>
        <w:tc>
          <w:tcPr>
            <w:tcW w:w="7384" w:type="dxa"/>
            <w:gridSpan w:val="4"/>
            <w:shd w:val="clear" w:color="auto" w:fill="auto"/>
            <w:vAlign w:val="center"/>
          </w:tcPr>
          <w:p w14:paraId="23E0009D" w14:textId="77777777" w:rsidR="00B21D53" w:rsidRPr="0027673A" w:rsidRDefault="00B21D53" w:rsidP="00B21D53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 w:cs="Arial"/>
                <w:sz w:val="20"/>
                <w:szCs w:val="20"/>
              </w:rPr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B21D53" w:rsidRPr="0027673A" w14:paraId="6F59F762" w14:textId="77777777" w:rsidTr="00B21D53">
        <w:trPr>
          <w:trHeight w:val="567"/>
          <w:jc w:val="center"/>
        </w:trPr>
        <w:tc>
          <w:tcPr>
            <w:tcW w:w="2540" w:type="dxa"/>
            <w:gridSpan w:val="4"/>
            <w:shd w:val="clear" w:color="auto" w:fill="BFBFBF"/>
            <w:vAlign w:val="center"/>
          </w:tcPr>
          <w:p w14:paraId="64803158" w14:textId="77777777" w:rsidR="00B21D53" w:rsidRPr="0027673A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ermStart w:id="1004616332" w:edGrp="everyone" w:colFirst="1" w:colLast="1"/>
            <w:permEnd w:id="1040603873"/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7384" w:type="dxa"/>
            <w:gridSpan w:val="4"/>
            <w:vAlign w:val="center"/>
          </w:tcPr>
          <w:p w14:paraId="24F1E7E5" w14:textId="77777777" w:rsidR="00B21D53" w:rsidRPr="0027673A" w:rsidRDefault="00B21D53" w:rsidP="00B21D53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27673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 w:cs="Arial"/>
                <w:sz w:val="20"/>
                <w:szCs w:val="20"/>
              </w:rPr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B21D53" w:rsidRPr="0027673A" w14:paraId="27D4A6B3" w14:textId="77777777" w:rsidTr="00B21D53">
        <w:trPr>
          <w:trHeight w:val="567"/>
          <w:jc w:val="center"/>
        </w:trPr>
        <w:tc>
          <w:tcPr>
            <w:tcW w:w="2540" w:type="dxa"/>
            <w:gridSpan w:val="4"/>
            <w:shd w:val="clear" w:color="auto" w:fill="BFBFBF"/>
            <w:vAlign w:val="center"/>
          </w:tcPr>
          <w:p w14:paraId="69745778" w14:textId="77777777" w:rsidR="00B21D53" w:rsidRPr="0027673A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ermStart w:id="2048620795" w:edGrp="everyone" w:colFirst="1" w:colLast="1"/>
            <w:permEnd w:id="1004616332"/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Phone / mobile number:</w:t>
            </w:r>
          </w:p>
        </w:tc>
        <w:tc>
          <w:tcPr>
            <w:tcW w:w="7384" w:type="dxa"/>
            <w:gridSpan w:val="4"/>
            <w:vAlign w:val="center"/>
          </w:tcPr>
          <w:p w14:paraId="2F4C93F3" w14:textId="77777777" w:rsidR="00B21D53" w:rsidRPr="0027673A" w:rsidRDefault="00B21D53" w:rsidP="00B21D53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27673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 w:cs="Arial"/>
                <w:sz w:val="20"/>
                <w:szCs w:val="20"/>
              </w:rPr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B21D53" w:rsidRPr="0027673A" w14:paraId="72278738" w14:textId="77777777" w:rsidTr="00B21D53">
        <w:trPr>
          <w:trHeight w:val="567"/>
          <w:jc w:val="center"/>
        </w:trPr>
        <w:tc>
          <w:tcPr>
            <w:tcW w:w="2540" w:type="dxa"/>
            <w:gridSpan w:val="4"/>
            <w:shd w:val="clear" w:color="auto" w:fill="BFBFBF"/>
            <w:vAlign w:val="center"/>
          </w:tcPr>
          <w:p w14:paraId="240BD734" w14:textId="77777777" w:rsidR="00B21D53" w:rsidRPr="0027673A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ermStart w:id="317398998" w:edGrp="everyone" w:colFirst="1" w:colLast="1"/>
            <w:permEnd w:id="2048620795"/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7384" w:type="dxa"/>
            <w:gridSpan w:val="4"/>
            <w:vAlign w:val="center"/>
          </w:tcPr>
          <w:p w14:paraId="754BA5E0" w14:textId="77777777" w:rsidR="00B21D53" w:rsidRPr="0027673A" w:rsidRDefault="00B21D53" w:rsidP="00B21D53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Pr="0027673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 w:cs="Arial"/>
                <w:sz w:val="20"/>
                <w:szCs w:val="20"/>
              </w:rPr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"/>
          </w:p>
        </w:tc>
      </w:tr>
      <w:permEnd w:id="317398998"/>
      <w:tr w:rsidR="00B21D53" w:rsidRPr="0027673A" w14:paraId="27BDDC3F" w14:textId="77777777" w:rsidTr="00EA2278">
        <w:trPr>
          <w:trHeight w:val="567"/>
          <w:jc w:val="center"/>
        </w:trPr>
        <w:tc>
          <w:tcPr>
            <w:tcW w:w="9924" w:type="dxa"/>
            <w:gridSpan w:val="8"/>
            <w:shd w:val="clear" w:color="auto" w:fill="BFBFBF"/>
            <w:vAlign w:val="center"/>
          </w:tcPr>
          <w:p w14:paraId="717B717E" w14:textId="77777777" w:rsidR="00B21D53" w:rsidRPr="0027673A" w:rsidRDefault="00B21D53" w:rsidP="00B21D5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b/>
                <w:bCs/>
              </w:rPr>
              <w:t>GENERAL INFORMATION ABOUT THE STUDY PROGRAMME</w:t>
            </w:r>
          </w:p>
        </w:tc>
      </w:tr>
      <w:tr w:rsidR="00B21D53" w:rsidRPr="0027673A" w14:paraId="65644DAE" w14:textId="77777777" w:rsidTr="00EA2278">
        <w:trPr>
          <w:trHeight w:val="567"/>
          <w:jc w:val="center"/>
        </w:trPr>
        <w:tc>
          <w:tcPr>
            <w:tcW w:w="2540" w:type="dxa"/>
            <w:gridSpan w:val="4"/>
            <w:shd w:val="clear" w:color="auto" w:fill="BFBFBF"/>
            <w:vAlign w:val="center"/>
          </w:tcPr>
          <w:p w14:paraId="39B71EE6" w14:textId="77777777" w:rsidR="00B21D53" w:rsidRPr="0027673A" w:rsidRDefault="00B21D53" w:rsidP="00B21D53">
            <w:pPr>
              <w:rPr>
                <w:rFonts w:ascii="Arial Narrow" w:hAnsi="Arial Narrow" w:cs="Arial"/>
                <w:b/>
              </w:rPr>
            </w:pPr>
            <w:permStart w:id="1768649107" w:edGrp="everyone" w:colFirst="1" w:colLast="1"/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Institution responsible for organizing the studies:</w:t>
            </w:r>
          </w:p>
        </w:tc>
        <w:tc>
          <w:tcPr>
            <w:tcW w:w="7384" w:type="dxa"/>
            <w:gridSpan w:val="4"/>
            <w:shd w:val="clear" w:color="auto" w:fill="auto"/>
            <w:vAlign w:val="center"/>
          </w:tcPr>
          <w:p w14:paraId="4129385E" w14:textId="77777777" w:rsidR="00B21D53" w:rsidRPr="00B7772E" w:rsidRDefault="00B21D53" w:rsidP="00B21D53">
            <w:pPr>
              <w:rPr>
                <w:rFonts w:ascii="Arial Narrow" w:hAnsi="Arial Narrow" w:cs="Arial"/>
                <w:sz w:val="20"/>
                <w:szCs w:val="20"/>
              </w:rPr>
            </w:pPr>
            <w:r w:rsidRPr="00B7772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B7772E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B7772E">
              <w:rPr>
                <w:rFonts w:ascii="Arial Narrow" w:hAnsi="Arial Narrow" w:cs="Arial"/>
                <w:sz w:val="20"/>
                <w:szCs w:val="20"/>
              </w:rPr>
            </w:r>
            <w:r w:rsidRPr="00B7772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B7772E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B7772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B21D53" w:rsidRPr="0027673A" w14:paraId="558F1AF3" w14:textId="77777777" w:rsidTr="00EA2278">
        <w:trPr>
          <w:trHeight w:val="567"/>
          <w:jc w:val="center"/>
        </w:trPr>
        <w:tc>
          <w:tcPr>
            <w:tcW w:w="2540" w:type="dxa"/>
            <w:gridSpan w:val="4"/>
            <w:shd w:val="clear" w:color="auto" w:fill="BFBFBF"/>
            <w:vAlign w:val="center"/>
          </w:tcPr>
          <w:p w14:paraId="5404FCC1" w14:textId="77777777" w:rsidR="00B21D53" w:rsidRPr="0027673A" w:rsidRDefault="00B21D53" w:rsidP="00B21D53">
            <w:pPr>
              <w:rPr>
                <w:rFonts w:ascii="Arial Narrow" w:hAnsi="Arial Narrow" w:cs="Arial"/>
                <w:b/>
              </w:rPr>
            </w:pPr>
            <w:permStart w:id="1071349065" w:edGrp="everyone" w:colFirst="1" w:colLast="1"/>
            <w:permEnd w:id="1768649107"/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Name of study programme:</w:t>
            </w:r>
          </w:p>
        </w:tc>
        <w:tc>
          <w:tcPr>
            <w:tcW w:w="7384" w:type="dxa"/>
            <w:gridSpan w:val="4"/>
            <w:shd w:val="clear" w:color="auto" w:fill="auto"/>
            <w:vAlign w:val="center"/>
          </w:tcPr>
          <w:p w14:paraId="5E614B35" w14:textId="77777777" w:rsidR="00B21D53" w:rsidRPr="00B7772E" w:rsidRDefault="00B21D53" w:rsidP="00B21D53">
            <w:pPr>
              <w:rPr>
                <w:rFonts w:ascii="Arial Narrow" w:hAnsi="Arial Narrow" w:cs="Arial"/>
                <w:sz w:val="20"/>
                <w:szCs w:val="20"/>
              </w:rPr>
            </w:pPr>
            <w:r w:rsidRPr="00B7772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B7772E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B7772E">
              <w:rPr>
                <w:rFonts w:ascii="Arial Narrow" w:hAnsi="Arial Narrow" w:cs="Arial"/>
                <w:sz w:val="20"/>
                <w:szCs w:val="20"/>
              </w:rPr>
            </w:r>
            <w:r w:rsidRPr="00B7772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B7772E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B7772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B21D53" w:rsidRPr="0027673A" w14:paraId="19B5ABD8" w14:textId="77777777" w:rsidTr="00EA2278">
        <w:trPr>
          <w:trHeight w:val="567"/>
          <w:jc w:val="center"/>
        </w:trPr>
        <w:tc>
          <w:tcPr>
            <w:tcW w:w="2540" w:type="dxa"/>
            <w:gridSpan w:val="4"/>
            <w:shd w:val="clear" w:color="auto" w:fill="BFBFBF"/>
            <w:vAlign w:val="center"/>
          </w:tcPr>
          <w:p w14:paraId="6E09CF4A" w14:textId="77777777" w:rsidR="00B21D53" w:rsidRPr="0027673A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ermStart w:id="2111595292" w:edGrp="everyone" w:colFirst="1" w:colLast="1"/>
            <w:permEnd w:id="1071349065"/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Name of partner institution</w:t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27673A">
              <w:rPr>
                <w:rFonts w:ascii="Arial Narrow" w:hAnsi="Arial Narrow" w:cs="Arial"/>
                <w:i/>
                <w:iCs/>
                <w:sz w:val="20"/>
                <w:szCs w:val="20"/>
              </w:rPr>
              <w:t>(in case of dual doctorate)</w:t>
            </w:r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384" w:type="dxa"/>
            <w:gridSpan w:val="4"/>
            <w:shd w:val="clear" w:color="auto" w:fill="auto"/>
            <w:vAlign w:val="center"/>
          </w:tcPr>
          <w:p w14:paraId="0962431F" w14:textId="77777777" w:rsidR="00B21D53" w:rsidRPr="00B7772E" w:rsidRDefault="00B21D53" w:rsidP="00B21D53">
            <w:pPr>
              <w:rPr>
                <w:rFonts w:ascii="Arial Narrow" w:hAnsi="Arial Narrow" w:cs="Arial"/>
                <w:sz w:val="20"/>
                <w:szCs w:val="20"/>
              </w:rPr>
            </w:pPr>
            <w:r w:rsidRPr="00B7772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7772E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B7772E">
              <w:rPr>
                <w:rFonts w:ascii="Arial Narrow" w:hAnsi="Arial Narrow" w:cs="Arial"/>
                <w:sz w:val="20"/>
                <w:szCs w:val="20"/>
              </w:rPr>
            </w:r>
            <w:r w:rsidRPr="00B7772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B7772E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B7772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B21D53" w:rsidRPr="0027673A" w14:paraId="514C07BF" w14:textId="77777777" w:rsidTr="00EA2278">
        <w:trPr>
          <w:trHeight w:val="567"/>
          <w:jc w:val="center"/>
        </w:trPr>
        <w:tc>
          <w:tcPr>
            <w:tcW w:w="2540" w:type="dxa"/>
            <w:gridSpan w:val="4"/>
            <w:shd w:val="clear" w:color="auto" w:fill="BFBFBF"/>
            <w:vAlign w:val="center"/>
          </w:tcPr>
          <w:p w14:paraId="698E3E0E" w14:textId="77777777" w:rsidR="00B21D53" w:rsidRPr="0027673A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ermStart w:id="187843321" w:edGrp="everyone" w:colFirst="1" w:colLast="1"/>
            <w:permEnd w:id="2111595292"/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Name of doctoral study programme at partner institution</w:t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27673A">
              <w:rPr>
                <w:rFonts w:ascii="Arial Narrow" w:hAnsi="Arial Narrow" w:cs="Arial"/>
                <w:i/>
                <w:iCs/>
                <w:sz w:val="20"/>
                <w:szCs w:val="20"/>
              </w:rPr>
              <w:t>(in case of dual doctorate)</w:t>
            </w:r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384" w:type="dxa"/>
            <w:gridSpan w:val="4"/>
            <w:shd w:val="clear" w:color="auto" w:fill="auto"/>
            <w:vAlign w:val="center"/>
          </w:tcPr>
          <w:p w14:paraId="10EF8EF5" w14:textId="77777777" w:rsidR="00B21D53" w:rsidRPr="0027673A" w:rsidRDefault="00B21D53" w:rsidP="00B21D53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 w:cs="Arial"/>
                <w:sz w:val="20"/>
                <w:szCs w:val="20"/>
              </w:rPr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B21D53" w:rsidRPr="0027673A" w14:paraId="3654B9D2" w14:textId="77777777" w:rsidTr="00EA2278">
        <w:trPr>
          <w:trHeight w:val="567"/>
          <w:jc w:val="center"/>
        </w:trPr>
        <w:tc>
          <w:tcPr>
            <w:tcW w:w="2540" w:type="dxa"/>
            <w:gridSpan w:val="4"/>
            <w:shd w:val="clear" w:color="auto" w:fill="BFBFBF"/>
            <w:vAlign w:val="center"/>
          </w:tcPr>
          <w:p w14:paraId="6CD213CF" w14:textId="77777777" w:rsidR="00B21D53" w:rsidRPr="0027673A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ermStart w:id="1318862253" w:edGrp="everyone" w:colFirst="1" w:colLast="1"/>
            <w:permEnd w:id="187843321"/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Area / field / branch </w:t>
            </w:r>
            <w:r w:rsidRPr="0027673A">
              <w:rPr>
                <w:rFonts w:ascii="Arial Narrow" w:hAnsi="Arial Narrow" w:cs="Arial"/>
                <w:i/>
                <w:iCs/>
                <w:sz w:val="20"/>
                <w:szCs w:val="20"/>
              </w:rPr>
              <w:t>(if the doctoral study programme is performed within a branch)</w:t>
            </w:r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384" w:type="dxa"/>
            <w:gridSpan w:val="4"/>
            <w:shd w:val="clear" w:color="auto" w:fill="auto"/>
            <w:vAlign w:val="center"/>
          </w:tcPr>
          <w:p w14:paraId="524EDBD7" w14:textId="77777777" w:rsidR="00B21D53" w:rsidRPr="0027673A" w:rsidRDefault="00B21D53" w:rsidP="00B21D53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27673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 w:cs="Arial"/>
                <w:sz w:val="20"/>
                <w:szCs w:val="20"/>
              </w:rPr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6"/>
          </w:p>
        </w:tc>
      </w:tr>
      <w:permEnd w:id="1318862253"/>
      <w:tr w:rsidR="005960AD" w:rsidRPr="0027673A" w14:paraId="54CAE35C" w14:textId="77777777" w:rsidTr="00734966">
        <w:trPr>
          <w:trHeight w:val="567"/>
          <w:jc w:val="center"/>
        </w:trPr>
        <w:tc>
          <w:tcPr>
            <w:tcW w:w="2540" w:type="dxa"/>
            <w:gridSpan w:val="4"/>
            <w:shd w:val="clear" w:color="auto" w:fill="BFBFBF"/>
            <w:vAlign w:val="center"/>
          </w:tcPr>
          <w:p w14:paraId="6B698AA6" w14:textId="38AECAA2" w:rsidR="005960AD" w:rsidRPr="0027673A" w:rsidRDefault="005960AD" w:rsidP="00B21D5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Form amended after public thesis defence proposal:</w:t>
            </w:r>
          </w:p>
        </w:tc>
        <w:permStart w:id="1277309823" w:edGrp="everyone"/>
        <w:tc>
          <w:tcPr>
            <w:tcW w:w="7384" w:type="dxa"/>
            <w:gridSpan w:val="4"/>
            <w:vAlign w:val="center"/>
          </w:tcPr>
          <w:p w14:paraId="4DB84894" w14:textId="77777777" w:rsidR="005960AD" w:rsidRPr="0027673A" w:rsidRDefault="005960AD" w:rsidP="00B21D53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673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27673A">
              <w:rPr>
                <w:rFonts w:ascii="Arial Narrow" w:hAnsi="Arial Narrow" w:cs="Arial"/>
                <w:sz w:val="18"/>
                <w:szCs w:val="18"/>
              </w:rPr>
            </w:r>
            <w:r w:rsidRPr="0027673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7673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permEnd w:id="1277309823"/>
            <w:r w:rsidRPr="0027673A">
              <w:rPr>
                <w:rFonts w:ascii="Arial Narrow" w:hAnsi="Arial Narrow" w:cs="Arial"/>
                <w:sz w:val="20"/>
                <w:szCs w:val="20"/>
              </w:rPr>
              <w:t xml:space="preserve"> yes</w:t>
            </w:r>
          </w:p>
          <w:permStart w:id="582493403" w:edGrp="everyone"/>
          <w:p w14:paraId="7947DBDF" w14:textId="31C52A70" w:rsidR="005960AD" w:rsidRPr="0027673A" w:rsidRDefault="005960AD" w:rsidP="00B21D53">
            <w:p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73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27673A">
              <w:rPr>
                <w:rFonts w:ascii="Arial Narrow" w:hAnsi="Arial Narrow" w:cs="Arial"/>
                <w:sz w:val="18"/>
                <w:szCs w:val="18"/>
              </w:rPr>
            </w:r>
            <w:r w:rsidRPr="0027673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27673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permEnd w:id="582493403"/>
            <w:r w:rsidRPr="0027673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t>no</w:t>
            </w:r>
          </w:p>
        </w:tc>
      </w:tr>
      <w:tr w:rsidR="00B21D53" w:rsidRPr="0027673A" w14:paraId="24183426" w14:textId="77777777" w:rsidTr="001A573D">
        <w:trPr>
          <w:trHeight w:hRule="exact" w:val="454"/>
          <w:jc w:val="center"/>
        </w:trPr>
        <w:tc>
          <w:tcPr>
            <w:tcW w:w="9924" w:type="dxa"/>
            <w:gridSpan w:val="8"/>
            <w:shd w:val="clear" w:color="auto" w:fill="BFBFBF"/>
            <w:vAlign w:val="center"/>
          </w:tcPr>
          <w:p w14:paraId="06812940" w14:textId="77777777" w:rsidR="00B21D53" w:rsidRPr="0027673A" w:rsidRDefault="00B21D53" w:rsidP="00B21D53">
            <w:pPr>
              <w:jc w:val="center"/>
              <w:rPr>
                <w:rFonts w:ascii="Arial Narrow" w:hAnsi="Arial Narrow" w:cs="Arial"/>
                <w:b/>
              </w:rPr>
            </w:pPr>
            <w:r w:rsidRPr="0027673A">
              <w:rPr>
                <w:rFonts w:ascii="Arial Narrow" w:hAnsi="Arial Narrow" w:cs="Arial"/>
                <w:b/>
                <w:bCs/>
              </w:rPr>
              <w:t>CV OF DOCTORAL CANDIDATE</w:t>
            </w:r>
          </w:p>
        </w:tc>
      </w:tr>
      <w:tr w:rsidR="00B21D53" w:rsidRPr="0027673A" w14:paraId="1E98BE53" w14:textId="77777777" w:rsidTr="00B21D53">
        <w:trPr>
          <w:trHeight w:val="680"/>
          <w:jc w:val="center"/>
        </w:trPr>
        <w:tc>
          <w:tcPr>
            <w:tcW w:w="2540" w:type="dxa"/>
            <w:gridSpan w:val="4"/>
            <w:shd w:val="clear" w:color="auto" w:fill="BFBFBF"/>
            <w:vAlign w:val="center"/>
          </w:tcPr>
          <w:p w14:paraId="4F955C9C" w14:textId="77777777" w:rsidR="00B21D53" w:rsidRPr="0027673A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ermStart w:id="1885285821" w:edGrp="everyone" w:colFirst="1" w:colLast="1"/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Education</w:t>
            </w:r>
          </w:p>
          <w:p w14:paraId="300EBF77" w14:textId="77777777" w:rsidR="00B21D53" w:rsidRPr="0027673A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i/>
                <w:iCs/>
                <w:sz w:val="20"/>
                <w:szCs w:val="20"/>
              </w:rPr>
              <w:t>(chronologically, most recent first)</w:t>
            </w:r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384" w:type="dxa"/>
            <w:gridSpan w:val="4"/>
            <w:shd w:val="clear" w:color="auto" w:fill="auto"/>
            <w:vAlign w:val="center"/>
          </w:tcPr>
          <w:p w14:paraId="40D3F632" w14:textId="77777777" w:rsidR="00B21D53" w:rsidRPr="0027673A" w:rsidRDefault="00B21D53" w:rsidP="00B21D53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27673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 w:cs="Arial"/>
                <w:sz w:val="20"/>
                <w:szCs w:val="20"/>
              </w:rPr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B21D53" w:rsidRPr="0027673A" w14:paraId="4498AE79" w14:textId="77777777" w:rsidTr="00B21D53">
        <w:trPr>
          <w:trHeight w:val="680"/>
          <w:jc w:val="center"/>
        </w:trPr>
        <w:tc>
          <w:tcPr>
            <w:tcW w:w="2540" w:type="dxa"/>
            <w:gridSpan w:val="4"/>
            <w:shd w:val="clear" w:color="auto" w:fill="BFBFBF"/>
            <w:vAlign w:val="center"/>
          </w:tcPr>
          <w:p w14:paraId="64CA27AE" w14:textId="77777777" w:rsidR="00B21D53" w:rsidRPr="0027673A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ermStart w:id="1292193552" w:edGrp="everyone" w:colFirst="1" w:colLast="1"/>
            <w:permEnd w:id="1885285821"/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Work experience</w:t>
            </w:r>
          </w:p>
          <w:p w14:paraId="3A611A86" w14:textId="77777777" w:rsidR="00B21D53" w:rsidRPr="0027673A" w:rsidRDefault="00B21D53" w:rsidP="00B21D53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i/>
                <w:iCs/>
                <w:sz w:val="20"/>
                <w:szCs w:val="20"/>
              </w:rPr>
              <w:t>(chronologically, most recent first)</w:t>
            </w:r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384" w:type="dxa"/>
            <w:gridSpan w:val="4"/>
            <w:shd w:val="clear" w:color="auto" w:fill="auto"/>
            <w:vAlign w:val="center"/>
          </w:tcPr>
          <w:p w14:paraId="3A435821" w14:textId="77777777" w:rsidR="00B21D53" w:rsidRPr="0027673A" w:rsidRDefault="00B21D53" w:rsidP="00B21D53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27673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 w:cs="Arial"/>
                <w:sz w:val="20"/>
                <w:szCs w:val="20"/>
              </w:rPr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21D53" w:rsidRPr="0027673A" w14:paraId="31ED64F4" w14:textId="77777777" w:rsidTr="00B21D53">
        <w:trPr>
          <w:trHeight w:val="680"/>
          <w:jc w:val="center"/>
        </w:trPr>
        <w:tc>
          <w:tcPr>
            <w:tcW w:w="2540" w:type="dxa"/>
            <w:gridSpan w:val="4"/>
            <w:shd w:val="clear" w:color="auto" w:fill="BFBFBF"/>
            <w:vAlign w:val="center"/>
          </w:tcPr>
          <w:p w14:paraId="306A328C" w14:textId="77777777" w:rsidR="00B21D53" w:rsidRPr="0027673A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ermStart w:id="859180277" w:edGrp="everyone" w:colFirst="1" w:colLast="1"/>
            <w:permEnd w:id="1292193552"/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List of papers and active participation in scientific conferences or publicly presented artistic works:</w:t>
            </w:r>
          </w:p>
        </w:tc>
        <w:tc>
          <w:tcPr>
            <w:tcW w:w="7384" w:type="dxa"/>
            <w:gridSpan w:val="4"/>
            <w:shd w:val="clear" w:color="auto" w:fill="auto"/>
            <w:vAlign w:val="center"/>
          </w:tcPr>
          <w:p w14:paraId="7521EF7C" w14:textId="77777777" w:rsidR="00B21D53" w:rsidRPr="0027673A" w:rsidRDefault="00B21D53" w:rsidP="00B21D53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27673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 w:cs="Arial"/>
                <w:sz w:val="20"/>
                <w:szCs w:val="20"/>
              </w:rPr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9"/>
          </w:p>
        </w:tc>
      </w:tr>
      <w:permEnd w:id="859180277"/>
      <w:tr w:rsidR="00B21D53" w:rsidRPr="0027673A" w14:paraId="62DB53CE" w14:textId="77777777" w:rsidTr="001A573D">
        <w:trPr>
          <w:trHeight w:hRule="exact" w:val="454"/>
          <w:jc w:val="center"/>
        </w:trPr>
        <w:tc>
          <w:tcPr>
            <w:tcW w:w="9924" w:type="dxa"/>
            <w:gridSpan w:val="8"/>
            <w:shd w:val="clear" w:color="auto" w:fill="BFBFBF"/>
            <w:vAlign w:val="center"/>
          </w:tcPr>
          <w:p w14:paraId="7B46B6AF" w14:textId="77777777" w:rsidR="00B21D53" w:rsidRPr="0027673A" w:rsidRDefault="00B21D53" w:rsidP="00B21D53">
            <w:pPr>
              <w:jc w:val="center"/>
              <w:rPr>
                <w:rFonts w:ascii="Arial Narrow" w:hAnsi="Arial Narrow"/>
                <w:b/>
              </w:rPr>
            </w:pPr>
            <w:r w:rsidRPr="0027673A">
              <w:rPr>
                <w:rFonts w:ascii="Arial Narrow" w:hAnsi="Arial Narrow"/>
                <w:b/>
                <w:bCs/>
              </w:rPr>
              <w:t>DOCTORAL THESIS TITLE PROPOSAL</w:t>
            </w:r>
          </w:p>
        </w:tc>
      </w:tr>
      <w:tr w:rsidR="00B21D53" w:rsidRPr="0027673A" w14:paraId="7BCEA385" w14:textId="77777777" w:rsidTr="00B21D53">
        <w:trPr>
          <w:trHeight w:val="567"/>
          <w:jc w:val="center"/>
        </w:trPr>
        <w:tc>
          <w:tcPr>
            <w:tcW w:w="2540" w:type="dxa"/>
            <w:gridSpan w:val="4"/>
            <w:shd w:val="clear" w:color="auto" w:fill="BFBFBF"/>
            <w:vAlign w:val="center"/>
          </w:tcPr>
          <w:p w14:paraId="132AE5F9" w14:textId="77777777" w:rsidR="00B21D53" w:rsidRPr="0027673A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ermStart w:id="268919617" w:edGrp="everyone" w:colFirst="1" w:colLast="1"/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Thesis language</w:t>
            </w:r>
          </w:p>
        </w:tc>
        <w:tc>
          <w:tcPr>
            <w:tcW w:w="7384" w:type="dxa"/>
            <w:gridSpan w:val="4"/>
            <w:shd w:val="clear" w:color="auto" w:fill="auto"/>
            <w:vAlign w:val="center"/>
          </w:tcPr>
          <w:p w14:paraId="6FC536A7" w14:textId="77777777" w:rsidR="00B21D53" w:rsidRPr="0027673A" w:rsidRDefault="00B21D53" w:rsidP="00B21D53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 w:cs="Arial"/>
                <w:sz w:val="20"/>
                <w:szCs w:val="20"/>
              </w:rPr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B21D53" w:rsidRPr="0027673A" w14:paraId="3CBD5211" w14:textId="77777777" w:rsidTr="00B21D53">
        <w:trPr>
          <w:trHeight w:val="567"/>
          <w:jc w:val="center"/>
        </w:trPr>
        <w:tc>
          <w:tcPr>
            <w:tcW w:w="2540" w:type="dxa"/>
            <w:gridSpan w:val="4"/>
            <w:shd w:val="clear" w:color="auto" w:fill="BFBFBF"/>
            <w:vAlign w:val="center"/>
          </w:tcPr>
          <w:p w14:paraId="41641316" w14:textId="77777777" w:rsidR="00B21D53" w:rsidRPr="0027673A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ermStart w:id="839585887" w:edGrp="everyone" w:colFirst="1" w:colLast="1"/>
            <w:permEnd w:id="268919617"/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Title in Croatian</w:t>
            </w:r>
          </w:p>
        </w:tc>
        <w:tc>
          <w:tcPr>
            <w:tcW w:w="7384" w:type="dxa"/>
            <w:gridSpan w:val="4"/>
            <w:shd w:val="clear" w:color="auto" w:fill="auto"/>
            <w:vAlign w:val="center"/>
          </w:tcPr>
          <w:p w14:paraId="373D10E1" w14:textId="77777777" w:rsidR="00B21D53" w:rsidRPr="0027673A" w:rsidRDefault="00B21D53" w:rsidP="00B21D53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 w:cs="Arial"/>
                <w:sz w:val="20"/>
                <w:szCs w:val="20"/>
              </w:rPr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B21D53" w:rsidRPr="0027673A" w14:paraId="2C62E985" w14:textId="77777777" w:rsidTr="00B21D53">
        <w:trPr>
          <w:trHeight w:val="567"/>
          <w:jc w:val="center"/>
        </w:trPr>
        <w:tc>
          <w:tcPr>
            <w:tcW w:w="2540" w:type="dxa"/>
            <w:gridSpan w:val="4"/>
            <w:shd w:val="clear" w:color="auto" w:fill="BFBFBF"/>
            <w:vAlign w:val="center"/>
          </w:tcPr>
          <w:p w14:paraId="46023735" w14:textId="77777777" w:rsidR="00B21D53" w:rsidRPr="0027673A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ermStart w:id="882116836" w:edGrp="everyone" w:colFirst="1" w:colLast="1"/>
            <w:permEnd w:id="839585887"/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Title in English</w:t>
            </w:r>
          </w:p>
        </w:tc>
        <w:tc>
          <w:tcPr>
            <w:tcW w:w="7384" w:type="dxa"/>
            <w:gridSpan w:val="4"/>
            <w:shd w:val="clear" w:color="auto" w:fill="auto"/>
            <w:vAlign w:val="center"/>
          </w:tcPr>
          <w:p w14:paraId="5E0CCEB5" w14:textId="77777777" w:rsidR="00B21D53" w:rsidRPr="0027673A" w:rsidRDefault="00B21D53" w:rsidP="00B21D53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Pr="0027673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 w:cs="Arial"/>
                <w:sz w:val="20"/>
                <w:szCs w:val="20"/>
              </w:rPr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0"/>
          </w:p>
        </w:tc>
      </w:tr>
      <w:permEnd w:id="882116836"/>
      <w:tr w:rsidR="00B21D53" w:rsidRPr="0027673A" w14:paraId="15B66FBB" w14:textId="77777777" w:rsidTr="00B21D53">
        <w:trPr>
          <w:trHeight w:val="680"/>
          <w:jc w:val="center"/>
        </w:trPr>
        <w:tc>
          <w:tcPr>
            <w:tcW w:w="2540" w:type="dxa"/>
            <w:gridSpan w:val="4"/>
            <w:shd w:val="clear" w:color="auto" w:fill="BFBFBF"/>
            <w:vAlign w:val="center"/>
          </w:tcPr>
          <w:p w14:paraId="69A55F24" w14:textId="77777777" w:rsidR="00B21D53" w:rsidRPr="0027673A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lastRenderedPageBreak/>
              <w:t>Title in the language of the doctoral thesis</w:t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27673A">
              <w:rPr>
                <w:rFonts w:ascii="Arial Narrow" w:hAnsi="Arial Narrow" w:cs="Arial"/>
                <w:i/>
                <w:iCs/>
                <w:sz w:val="20"/>
                <w:szCs w:val="20"/>
              </w:rPr>
              <w:t>(if not Croatian or English)</w:t>
            </w:r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permStart w:id="1976784467" w:edGrp="everyone"/>
        <w:tc>
          <w:tcPr>
            <w:tcW w:w="7384" w:type="dxa"/>
            <w:gridSpan w:val="4"/>
            <w:shd w:val="clear" w:color="auto" w:fill="auto"/>
            <w:vAlign w:val="center"/>
          </w:tcPr>
          <w:p w14:paraId="083FE164" w14:textId="77777777" w:rsidR="00B21D53" w:rsidRPr="0027673A" w:rsidRDefault="00B21D53" w:rsidP="00B21D53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 w:rsidRPr="0027673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 w:cs="Arial"/>
                <w:sz w:val="20"/>
                <w:szCs w:val="20"/>
              </w:rPr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1"/>
            <w:permEnd w:id="1976784467"/>
          </w:p>
        </w:tc>
      </w:tr>
      <w:tr w:rsidR="00B21D53" w:rsidRPr="0027673A" w14:paraId="1E288389" w14:textId="77777777" w:rsidTr="001A573D">
        <w:trPr>
          <w:trHeight w:hRule="exact" w:val="639"/>
          <w:jc w:val="center"/>
        </w:trPr>
        <w:tc>
          <w:tcPr>
            <w:tcW w:w="9924" w:type="dxa"/>
            <w:gridSpan w:val="8"/>
            <w:shd w:val="clear" w:color="auto" w:fill="BFBFBF"/>
            <w:vAlign w:val="center"/>
          </w:tcPr>
          <w:p w14:paraId="12E90778" w14:textId="77777777" w:rsidR="00B21D53" w:rsidRPr="0027673A" w:rsidRDefault="00B21D53" w:rsidP="00B21D53">
            <w:pPr>
              <w:jc w:val="center"/>
              <w:rPr>
                <w:rFonts w:ascii="Arial Narrow" w:hAnsi="Arial Narrow"/>
                <w:b/>
              </w:rPr>
            </w:pPr>
            <w:r w:rsidRPr="0027673A">
              <w:rPr>
                <w:rFonts w:ascii="Arial Narrow" w:hAnsi="Arial Narrow"/>
                <w:b/>
                <w:bCs/>
              </w:rPr>
              <w:t>PROPOSED MENTOR(S)</w:t>
            </w:r>
          </w:p>
          <w:p w14:paraId="10D0325B" w14:textId="77777777" w:rsidR="00B21D53" w:rsidRPr="0027673A" w:rsidRDefault="00B21D53" w:rsidP="00B21D53">
            <w:pPr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27673A">
              <w:rPr>
                <w:rFonts w:ascii="Arial Narrow" w:hAnsi="Arial Narrow"/>
                <w:i/>
                <w:iCs/>
                <w:sz w:val="20"/>
                <w:szCs w:val="20"/>
              </w:rPr>
              <w:t>(specify additional mentor in case of interdisciplinary research or other reason for dual mentorship)</w:t>
            </w:r>
          </w:p>
        </w:tc>
      </w:tr>
      <w:tr w:rsidR="00B21D53" w:rsidRPr="0027673A" w14:paraId="7D58042A" w14:textId="77777777" w:rsidTr="00B21D53">
        <w:trPr>
          <w:trHeight w:hRule="exact" w:val="429"/>
          <w:jc w:val="center"/>
        </w:trPr>
        <w:tc>
          <w:tcPr>
            <w:tcW w:w="2525" w:type="dxa"/>
            <w:gridSpan w:val="3"/>
            <w:vAlign w:val="center"/>
          </w:tcPr>
          <w:p w14:paraId="134AD445" w14:textId="77777777" w:rsidR="00B21D53" w:rsidRPr="0027673A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38BE2911" w14:textId="77777777" w:rsidR="00B21D53" w:rsidRPr="0027673A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Full name, title:</w:t>
            </w:r>
          </w:p>
        </w:tc>
        <w:tc>
          <w:tcPr>
            <w:tcW w:w="2822" w:type="dxa"/>
            <w:gridSpan w:val="2"/>
            <w:vAlign w:val="center"/>
          </w:tcPr>
          <w:p w14:paraId="723A4E62" w14:textId="77777777" w:rsidR="00B21D53" w:rsidRPr="0027673A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Institution, country:</w:t>
            </w:r>
          </w:p>
        </w:tc>
        <w:tc>
          <w:tcPr>
            <w:tcW w:w="2711" w:type="dxa"/>
            <w:vAlign w:val="center"/>
          </w:tcPr>
          <w:p w14:paraId="41DE044E" w14:textId="77777777" w:rsidR="00B21D53" w:rsidRPr="0027673A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E-mail:</w:t>
            </w:r>
          </w:p>
        </w:tc>
      </w:tr>
      <w:tr w:rsidR="00B21D53" w:rsidRPr="0027673A" w14:paraId="5C9ED996" w14:textId="77777777" w:rsidTr="00B21D53">
        <w:trPr>
          <w:trHeight w:val="567"/>
          <w:jc w:val="center"/>
        </w:trPr>
        <w:tc>
          <w:tcPr>
            <w:tcW w:w="2525" w:type="dxa"/>
            <w:gridSpan w:val="3"/>
            <w:shd w:val="clear" w:color="auto" w:fill="BFBFBF"/>
            <w:vAlign w:val="center"/>
          </w:tcPr>
          <w:p w14:paraId="34A4CBAD" w14:textId="77777777" w:rsidR="00B21D53" w:rsidRPr="0027673A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ermStart w:id="638217400" w:edGrp="everyone" w:colFirst="1" w:colLast="1"/>
            <w:permStart w:id="146478164" w:edGrp="everyone" w:colFirst="2" w:colLast="2"/>
            <w:permStart w:id="863446022" w:edGrp="everyone" w:colFirst="3" w:colLast="3"/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Mentor:</w:t>
            </w:r>
          </w:p>
        </w:tc>
        <w:tc>
          <w:tcPr>
            <w:tcW w:w="1866" w:type="dxa"/>
            <w:gridSpan w:val="2"/>
            <w:vAlign w:val="center"/>
          </w:tcPr>
          <w:p w14:paraId="31266E9C" w14:textId="77777777" w:rsidR="00B21D53" w:rsidRPr="0027673A" w:rsidRDefault="00B21D53" w:rsidP="00B21D53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Pr="0027673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 w:cs="Arial"/>
                <w:sz w:val="20"/>
                <w:szCs w:val="20"/>
              </w:rPr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822" w:type="dxa"/>
            <w:gridSpan w:val="2"/>
            <w:vAlign w:val="center"/>
          </w:tcPr>
          <w:p w14:paraId="2A6E2A71" w14:textId="77777777" w:rsidR="00B21D53" w:rsidRPr="0027673A" w:rsidRDefault="00B21D53" w:rsidP="00B21D53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 w:rsidRPr="0027673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 w:cs="Arial"/>
                <w:sz w:val="20"/>
                <w:szCs w:val="20"/>
              </w:rPr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711" w:type="dxa"/>
            <w:vAlign w:val="center"/>
          </w:tcPr>
          <w:p w14:paraId="5F5F0DBC" w14:textId="77777777" w:rsidR="00B21D53" w:rsidRPr="0027673A" w:rsidRDefault="00B21D53" w:rsidP="00B21D53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 w:rsidRPr="0027673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 w:cs="Arial"/>
                <w:sz w:val="20"/>
                <w:szCs w:val="20"/>
              </w:rPr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B21D53" w:rsidRPr="0027673A" w14:paraId="527CDE61" w14:textId="77777777" w:rsidTr="00B21D53">
        <w:trPr>
          <w:trHeight w:val="567"/>
          <w:jc w:val="center"/>
        </w:trPr>
        <w:tc>
          <w:tcPr>
            <w:tcW w:w="2525" w:type="dxa"/>
            <w:gridSpan w:val="3"/>
            <w:shd w:val="clear" w:color="auto" w:fill="BFBFBF"/>
            <w:vAlign w:val="center"/>
          </w:tcPr>
          <w:p w14:paraId="550E25BC" w14:textId="77777777" w:rsidR="00B21D53" w:rsidRPr="0027673A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ermStart w:id="125969379" w:edGrp="everyone" w:colFirst="1" w:colLast="1"/>
            <w:permStart w:id="1534667664" w:edGrp="everyone" w:colFirst="2" w:colLast="2"/>
            <w:permStart w:id="646216469" w:edGrp="everyone" w:colFirst="3" w:colLast="3"/>
            <w:permEnd w:id="638217400"/>
            <w:permEnd w:id="146478164"/>
            <w:permEnd w:id="863446022"/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Mentor:</w:t>
            </w:r>
          </w:p>
        </w:tc>
        <w:tc>
          <w:tcPr>
            <w:tcW w:w="1866" w:type="dxa"/>
            <w:gridSpan w:val="2"/>
            <w:vAlign w:val="center"/>
          </w:tcPr>
          <w:p w14:paraId="1ACA79C3" w14:textId="77777777" w:rsidR="00B21D53" w:rsidRPr="0027673A" w:rsidRDefault="00B21D53" w:rsidP="00B21D53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 w:rsidRPr="0027673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 w:cs="Arial"/>
                <w:sz w:val="20"/>
                <w:szCs w:val="20"/>
              </w:rPr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822" w:type="dxa"/>
            <w:gridSpan w:val="2"/>
            <w:vAlign w:val="center"/>
          </w:tcPr>
          <w:p w14:paraId="64ADE6DC" w14:textId="77777777" w:rsidR="00B21D53" w:rsidRPr="0027673A" w:rsidRDefault="00B21D53" w:rsidP="00B21D53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27673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 w:cs="Arial"/>
                <w:sz w:val="20"/>
                <w:szCs w:val="20"/>
              </w:rPr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711" w:type="dxa"/>
            <w:vAlign w:val="center"/>
          </w:tcPr>
          <w:p w14:paraId="7E7E6886" w14:textId="77777777" w:rsidR="00B21D53" w:rsidRPr="0027673A" w:rsidRDefault="00B21D53" w:rsidP="00B21D53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Pr="0027673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 w:cs="Arial"/>
                <w:sz w:val="20"/>
                <w:szCs w:val="20"/>
              </w:rPr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7"/>
          </w:p>
        </w:tc>
      </w:tr>
      <w:permEnd w:id="125969379"/>
      <w:permEnd w:id="1534667664"/>
      <w:permEnd w:id="646216469"/>
      <w:tr w:rsidR="00B21D53" w:rsidRPr="0027673A" w14:paraId="1D11FA01" w14:textId="77777777" w:rsidTr="006A50CC">
        <w:trPr>
          <w:trHeight w:val="454"/>
          <w:jc w:val="center"/>
        </w:trPr>
        <w:tc>
          <w:tcPr>
            <w:tcW w:w="9924" w:type="dxa"/>
            <w:gridSpan w:val="8"/>
            <w:shd w:val="clear" w:color="auto" w:fill="auto"/>
            <w:vAlign w:val="center"/>
          </w:tcPr>
          <w:p w14:paraId="1B6C1944" w14:textId="77777777" w:rsidR="00B21D53" w:rsidRPr="0027673A" w:rsidRDefault="00B21D53" w:rsidP="00B21D53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73A">
              <w:rPr>
                <w:rFonts w:ascii="Arial Narrow" w:hAnsi="Arial Narrow"/>
                <w:b/>
                <w:bCs/>
                <w:sz w:val="20"/>
                <w:szCs w:val="20"/>
              </w:rPr>
              <w:t>MENTOR’S COMPETENCES</w:t>
            </w:r>
          </w:p>
        </w:tc>
      </w:tr>
      <w:tr w:rsidR="00A81F3F" w:rsidRPr="0027673A" w14:paraId="6CEB8062" w14:textId="77777777" w:rsidTr="00B21D53">
        <w:trPr>
          <w:trHeight w:val="285"/>
          <w:jc w:val="center"/>
        </w:trPr>
        <w:tc>
          <w:tcPr>
            <w:tcW w:w="848" w:type="dxa"/>
            <w:shd w:val="clear" w:color="auto" w:fill="BFBFBF"/>
            <w:vAlign w:val="center"/>
          </w:tcPr>
          <w:p w14:paraId="55B0C9F6" w14:textId="77777777" w:rsidR="00A81F3F" w:rsidRPr="0027673A" w:rsidRDefault="00A81F3F" w:rsidP="00B21D5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ermStart w:id="477973232" w:edGrp="everyone" w:colFirst="2" w:colLast="2"/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Mentor</w:t>
            </w:r>
          </w:p>
        </w:tc>
        <w:tc>
          <w:tcPr>
            <w:tcW w:w="1677" w:type="dxa"/>
            <w:gridSpan w:val="2"/>
            <w:shd w:val="clear" w:color="auto" w:fill="BFBFBF"/>
            <w:vAlign w:val="center"/>
          </w:tcPr>
          <w:p w14:paraId="7A40B4C9" w14:textId="77777777" w:rsidR="00A81F3F" w:rsidRPr="0027673A" w:rsidRDefault="00A81F3F" w:rsidP="00B21D5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i/>
                <w:iCs/>
                <w:sz w:val="20"/>
                <w:szCs w:val="20"/>
              </w:rPr>
              <w:t>List of up to five published relevant works in the past five years</w:t>
            </w:r>
          </w:p>
        </w:tc>
        <w:tc>
          <w:tcPr>
            <w:tcW w:w="7399" w:type="dxa"/>
            <w:gridSpan w:val="5"/>
            <w:shd w:val="clear" w:color="auto" w:fill="auto"/>
            <w:vAlign w:val="center"/>
          </w:tcPr>
          <w:p w14:paraId="1F647BBB" w14:textId="77777777" w:rsidR="00A81F3F" w:rsidRPr="0027673A" w:rsidRDefault="00A81F3F" w:rsidP="00B21D53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 w:rsidRPr="0027673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 w:cs="Arial"/>
                <w:sz w:val="20"/>
                <w:szCs w:val="20"/>
              </w:rPr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A81F3F" w:rsidRPr="0027673A" w14:paraId="02C0D56F" w14:textId="77777777" w:rsidTr="00B21D53">
        <w:trPr>
          <w:trHeight w:val="285"/>
          <w:jc w:val="center"/>
        </w:trPr>
        <w:tc>
          <w:tcPr>
            <w:tcW w:w="848" w:type="dxa"/>
            <w:shd w:val="clear" w:color="auto" w:fill="BFBFBF"/>
            <w:vAlign w:val="center"/>
          </w:tcPr>
          <w:p w14:paraId="21A92C6F" w14:textId="77777777" w:rsidR="00A81F3F" w:rsidRPr="0027673A" w:rsidRDefault="00A81F3F" w:rsidP="00B21D5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ermStart w:id="2019567030" w:edGrp="everyone" w:colFirst="2" w:colLast="2"/>
            <w:permEnd w:id="477973232"/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Mentor</w:t>
            </w:r>
          </w:p>
        </w:tc>
        <w:tc>
          <w:tcPr>
            <w:tcW w:w="1677" w:type="dxa"/>
            <w:gridSpan w:val="2"/>
            <w:shd w:val="clear" w:color="auto" w:fill="BFBFBF"/>
            <w:vAlign w:val="center"/>
          </w:tcPr>
          <w:p w14:paraId="721A6979" w14:textId="77777777" w:rsidR="00A81F3F" w:rsidRPr="0027673A" w:rsidRDefault="00A81F3F" w:rsidP="00B21D5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i/>
                <w:iCs/>
                <w:sz w:val="20"/>
                <w:szCs w:val="20"/>
              </w:rPr>
              <w:t>List of up to five published relevant works in the past five years</w:t>
            </w:r>
          </w:p>
        </w:tc>
        <w:tc>
          <w:tcPr>
            <w:tcW w:w="7399" w:type="dxa"/>
            <w:gridSpan w:val="5"/>
            <w:shd w:val="clear" w:color="auto" w:fill="auto"/>
            <w:vAlign w:val="center"/>
          </w:tcPr>
          <w:p w14:paraId="7A4D4E46" w14:textId="77777777" w:rsidR="00A81F3F" w:rsidRPr="0027673A" w:rsidRDefault="00A81F3F" w:rsidP="00B21D53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9" w:name="Text24"/>
            <w:r w:rsidRPr="0027673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 w:cs="Arial"/>
                <w:sz w:val="20"/>
                <w:szCs w:val="20"/>
              </w:rPr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9"/>
          </w:p>
        </w:tc>
      </w:tr>
      <w:permEnd w:id="2019567030"/>
      <w:tr w:rsidR="00B21D53" w:rsidRPr="0027673A" w14:paraId="41F41E51" w14:textId="77777777" w:rsidTr="00C81064">
        <w:trPr>
          <w:trHeight w:val="464"/>
          <w:jc w:val="center"/>
        </w:trPr>
        <w:tc>
          <w:tcPr>
            <w:tcW w:w="9924" w:type="dxa"/>
            <w:gridSpan w:val="8"/>
            <w:shd w:val="clear" w:color="auto" w:fill="auto"/>
            <w:vAlign w:val="center"/>
          </w:tcPr>
          <w:p w14:paraId="3AC8BC7F" w14:textId="77777777" w:rsidR="00B21D53" w:rsidRPr="0027673A" w:rsidRDefault="00B21D53" w:rsidP="00B21D53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JUSTIFICATION FOR DUAL MENTORSHIP</w:t>
            </w:r>
          </w:p>
        </w:tc>
      </w:tr>
      <w:permStart w:id="216155734" w:edGrp="everyone" w:colFirst="0" w:colLast="0"/>
      <w:tr w:rsidR="00B21D53" w:rsidRPr="0027673A" w14:paraId="0FFA3D51" w14:textId="77777777" w:rsidTr="008301B8">
        <w:trPr>
          <w:trHeight w:val="1088"/>
          <w:jc w:val="center"/>
        </w:trPr>
        <w:tc>
          <w:tcPr>
            <w:tcW w:w="9924" w:type="dxa"/>
            <w:gridSpan w:val="8"/>
            <w:shd w:val="clear" w:color="auto" w:fill="auto"/>
            <w:vAlign w:val="center"/>
          </w:tcPr>
          <w:p w14:paraId="4D3BF386" w14:textId="77777777" w:rsidR="00B21D53" w:rsidRPr="0027673A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 w:cs="Arial"/>
                <w:sz w:val="20"/>
                <w:szCs w:val="20"/>
              </w:rPr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permEnd w:id="216155734"/>
      <w:tr w:rsidR="00B21D53" w:rsidRPr="0027673A" w14:paraId="6EA1C7ED" w14:textId="77777777" w:rsidTr="001A573D">
        <w:trPr>
          <w:trHeight w:hRule="exact" w:val="454"/>
          <w:jc w:val="center"/>
        </w:trPr>
        <w:tc>
          <w:tcPr>
            <w:tcW w:w="9924" w:type="dxa"/>
            <w:gridSpan w:val="8"/>
            <w:shd w:val="clear" w:color="auto" w:fill="BFBFBF"/>
            <w:vAlign w:val="center"/>
          </w:tcPr>
          <w:p w14:paraId="0E0EF38B" w14:textId="77777777" w:rsidR="00B21D53" w:rsidRPr="0027673A" w:rsidRDefault="00B21D53" w:rsidP="00B21D53">
            <w:pPr>
              <w:jc w:val="center"/>
              <w:rPr>
                <w:rFonts w:ascii="Arial Narrow" w:hAnsi="Arial Narrow"/>
                <w:b/>
              </w:rPr>
            </w:pPr>
            <w:r w:rsidRPr="0027673A">
              <w:rPr>
                <w:rFonts w:ascii="Arial Narrow" w:hAnsi="Arial Narrow" w:cs="Arial"/>
                <w:b/>
                <w:bCs/>
              </w:rPr>
              <w:t>THESIS TOPIC OUTLINE</w:t>
            </w:r>
          </w:p>
        </w:tc>
      </w:tr>
      <w:tr w:rsidR="00B21D53" w:rsidRPr="0027673A" w14:paraId="51456272" w14:textId="77777777" w:rsidTr="00B21D53">
        <w:trPr>
          <w:trHeight w:val="1060"/>
          <w:jc w:val="center"/>
        </w:trPr>
        <w:tc>
          <w:tcPr>
            <w:tcW w:w="2525" w:type="dxa"/>
            <w:gridSpan w:val="3"/>
            <w:shd w:val="clear" w:color="auto" w:fill="BFBFBF"/>
            <w:vAlign w:val="center"/>
          </w:tcPr>
          <w:p w14:paraId="4F7FC449" w14:textId="77777777" w:rsidR="00B21D53" w:rsidRPr="0027673A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ermStart w:id="1197630462" w:edGrp="everyone" w:colFirst="1" w:colLast="1"/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Summary in Croatian</w:t>
            </w:r>
          </w:p>
          <w:p w14:paraId="739A01A7" w14:textId="77777777" w:rsidR="00B21D53" w:rsidRPr="0027673A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i/>
                <w:iCs/>
                <w:sz w:val="20"/>
                <w:szCs w:val="20"/>
              </w:rPr>
              <w:t>(max 1000 characters with spaces)</w:t>
            </w:r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399" w:type="dxa"/>
            <w:gridSpan w:val="5"/>
            <w:vAlign w:val="center"/>
          </w:tcPr>
          <w:p w14:paraId="763E5B67" w14:textId="77777777" w:rsidR="00B21D53" w:rsidRPr="0027673A" w:rsidRDefault="00B21D53" w:rsidP="00B21D53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0" w:name="Text25"/>
            <w:r w:rsidRPr="0027673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 w:cs="Arial"/>
                <w:sz w:val="20"/>
                <w:szCs w:val="20"/>
              </w:rPr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B21D53" w:rsidRPr="0027673A" w14:paraId="427864B5" w14:textId="77777777" w:rsidTr="00B21D53">
        <w:trPr>
          <w:trHeight w:val="987"/>
          <w:jc w:val="center"/>
        </w:trPr>
        <w:tc>
          <w:tcPr>
            <w:tcW w:w="2525" w:type="dxa"/>
            <w:gridSpan w:val="3"/>
            <w:shd w:val="clear" w:color="auto" w:fill="BFBFBF"/>
            <w:vAlign w:val="center"/>
          </w:tcPr>
          <w:p w14:paraId="6DDE9C22" w14:textId="77777777" w:rsidR="00B21D53" w:rsidRPr="0027673A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ermStart w:id="698044348" w:edGrp="everyone" w:colFirst="1" w:colLast="1"/>
            <w:permEnd w:id="1197630462"/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Summary in English</w:t>
            </w:r>
          </w:p>
          <w:p w14:paraId="1018B3B3" w14:textId="77777777" w:rsidR="00B21D53" w:rsidRPr="0027673A" w:rsidRDefault="00B21D53" w:rsidP="00B21D53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i/>
                <w:iCs/>
                <w:sz w:val="20"/>
                <w:szCs w:val="20"/>
              </w:rPr>
              <w:t>(max 1000 characters with spaces)</w:t>
            </w:r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399" w:type="dxa"/>
            <w:gridSpan w:val="5"/>
            <w:vAlign w:val="center"/>
          </w:tcPr>
          <w:p w14:paraId="1EB28A82" w14:textId="77777777" w:rsidR="00B21D53" w:rsidRPr="0027673A" w:rsidRDefault="00B21D53" w:rsidP="00B21D53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1" w:name="Text26"/>
            <w:r w:rsidRPr="0027673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 w:cs="Arial"/>
                <w:sz w:val="20"/>
                <w:szCs w:val="20"/>
              </w:rPr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1"/>
          </w:p>
        </w:tc>
      </w:tr>
      <w:permEnd w:id="698044348"/>
      <w:tr w:rsidR="00B21D53" w:rsidRPr="0027673A" w14:paraId="179D3F03" w14:textId="77777777" w:rsidTr="001A573D">
        <w:trPr>
          <w:trHeight w:val="454"/>
          <w:jc w:val="center"/>
        </w:trPr>
        <w:tc>
          <w:tcPr>
            <w:tcW w:w="9924" w:type="dxa"/>
            <w:gridSpan w:val="8"/>
            <w:shd w:val="clear" w:color="auto" w:fill="BFBFBF"/>
          </w:tcPr>
          <w:p w14:paraId="1FBC5889" w14:textId="77777777" w:rsidR="00B21D53" w:rsidRPr="0027673A" w:rsidRDefault="00B21D53" w:rsidP="00B21D53">
            <w:pPr>
              <w:spacing w:before="120" w:line="360" w:lineRule="auto"/>
              <w:ind w:left="-180" w:firstLine="180"/>
              <w:rPr>
                <w:rFonts w:ascii="Arial Narrow" w:hAnsi="Arial Narrow"/>
                <w:b/>
                <w:sz w:val="20"/>
                <w:szCs w:val="20"/>
              </w:rPr>
            </w:pPr>
            <w:r w:rsidRPr="0027673A">
              <w:rPr>
                <w:rFonts w:ascii="Arial Narrow" w:hAnsi="Arial Narrow"/>
                <w:b/>
                <w:bCs/>
                <w:sz w:val="20"/>
                <w:szCs w:val="20"/>
              </w:rPr>
              <w:t>Introduction and overview of prior research</w:t>
            </w:r>
            <w:r w:rsidRPr="0027673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7673A">
              <w:rPr>
                <w:rFonts w:ascii="Arial Narrow" w:hAnsi="Arial Narrow"/>
                <w:i/>
                <w:iCs/>
                <w:sz w:val="20"/>
                <w:szCs w:val="20"/>
              </w:rPr>
              <w:t>(suggested length: 7000 characters with spaces)</w:t>
            </w:r>
            <w:r w:rsidRPr="0027673A"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</w:tr>
      <w:permStart w:id="1935751260" w:edGrp="everyone"/>
      <w:tr w:rsidR="00B21D53" w:rsidRPr="0027673A" w14:paraId="07473D2D" w14:textId="77777777" w:rsidTr="006A50CC">
        <w:trPr>
          <w:trHeight w:val="567"/>
          <w:jc w:val="center"/>
        </w:trPr>
        <w:tc>
          <w:tcPr>
            <w:tcW w:w="9924" w:type="dxa"/>
            <w:gridSpan w:val="8"/>
          </w:tcPr>
          <w:p w14:paraId="06871542" w14:textId="77777777" w:rsidR="00B21D53" w:rsidRPr="0027673A" w:rsidRDefault="00B21D53" w:rsidP="00B21D53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27673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2" w:name="Text27"/>
            <w:r w:rsidRPr="0027673A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/>
                <w:sz w:val="20"/>
                <w:szCs w:val="20"/>
              </w:rPr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2"/>
          </w:p>
        </w:tc>
      </w:tr>
      <w:permEnd w:id="1935751260"/>
      <w:tr w:rsidR="00B21D53" w:rsidRPr="0027673A" w14:paraId="274D9311" w14:textId="77777777" w:rsidTr="001A573D">
        <w:trPr>
          <w:trHeight w:val="454"/>
          <w:jc w:val="center"/>
        </w:trPr>
        <w:tc>
          <w:tcPr>
            <w:tcW w:w="9924" w:type="dxa"/>
            <w:gridSpan w:val="8"/>
            <w:shd w:val="clear" w:color="auto" w:fill="BFBFBF"/>
          </w:tcPr>
          <w:p w14:paraId="5302A3AA" w14:textId="77777777" w:rsidR="00B21D53" w:rsidRPr="0027673A" w:rsidRDefault="00B21D53" w:rsidP="00B21D53">
            <w:pPr>
              <w:spacing w:before="120" w:line="360" w:lineRule="auto"/>
              <w:ind w:left="-180" w:firstLine="180"/>
              <w:rPr>
                <w:rFonts w:ascii="Arial Narrow" w:hAnsi="Arial Narrow"/>
                <w:b/>
                <w:sz w:val="20"/>
                <w:szCs w:val="20"/>
              </w:rPr>
            </w:pPr>
            <w:r w:rsidRPr="0027673A">
              <w:rPr>
                <w:rFonts w:ascii="Arial Narrow" w:hAnsi="Arial Narrow"/>
                <w:b/>
                <w:bCs/>
                <w:sz w:val="20"/>
                <w:szCs w:val="20"/>
              </w:rPr>
              <w:t>Objective and research questions and/or research hypotheses</w:t>
            </w:r>
            <w:r w:rsidRPr="0027673A">
              <w:rPr>
                <w:rStyle w:val="FootnoteReference"/>
                <w:rFonts w:ascii="Arial Narrow" w:hAnsi="Arial Narrow"/>
                <w:b/>
                <w:bCs/>
                <w:sz w:val="20"/>
                <w:szCs w:val="20"/>
              </w:rPr>
              <w:footnoteReference w:id="2"/>
            </w:r>
            <w:r w:rsidRPr="0027673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7673A">
              <w:rPr>
                <w:rFonts w:ascii="Arial Narrow" w:hAnsi="Arial Narrow"/>
                <w:i/>
                <w:iCs/>
                <w:sz w:val="20"/>
                <w:szCs w:val="20"/>
              </w:rPr>
              <w:t>(suggested length: 700 characters with spaces)</w:t>
            </w:r>
            <w:r w:rsidRPr="0027673A"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</w:tr>
      <w:permStart w:id="527848230" w:edGrp="everyone"/>
      <w:tr w:rsidR="00B21D53" w:rsidRPr="0027673A" w14:paraId="034511A7" w14:textId="77777777" w:rsidTr="006A50CC">
        <w:trPr>
          <w:trHeight w:val="567"/>
          <w:jc w:val="center"/>
        </w:trPr>
        <w:tc>
          <w:tcPr>
            <w:tcW w:w="9924" w:type="dxa"/>
            <w:gridSpan w:val="8"/>
          </w:tcPr>
          <w:p w14:paraId="660FB2A3" w14:textId="77777777" w:rsidR="00B21D53" w:rsidRPr="0027673A" w:rsidRDefault="00B21D53" w:rsidP="00B21D53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27673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3" w:name="Text28"/>
            <w:r w:rsidRPr="0027673A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/>
                <w:sz w:val="20"/>
                <w:szCs w:val="20"/>
              </w:rPr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3"/>
          </w:p>
        </w:tc>
      </w:tr>
      <w:permEnd w:id="527848230"/>
      <w:tr w:rsidR="00B21D53" w:rsidRPr="0027673A" w14:paraId="4E05154E" w14:textId="77777777" w:rsidTr="001A573D">
        <w:trPr>
          <w:trHeight w:val="454"/>
          <w:jc w:val="center"/>
        </w:trPr>
        <w:tc>
          <w:tcPr>
            <w:tcW w:w="9924" w:type="dxa"/>
            <w:gridSpan w:val="8"/>
            <w:shd w:val="clear" w:color="auto" w:fill="BFBFBF"/>
          </w:tcPr>
          <w:p w14:paraId="0BC2DF81" w14:textId="77777777" w:rsidR="00B21D53" w:rsidRPr="0027673A" w:rsidRDefault="00B21D53" w:rsidP="00B21D53">
            <w:pPr>
              <w:spacing w:before="120" w:line="360" w:lineRule="auto"/>
              <w:ind w:left="-180" w:firstLine="180"/>
              <w:rPr>
                <w:rFonts w:ascii="Arial Narrow" w:hAnsi="Arial Narrow"/>
                <w:sz w:val="20"/>
                <w:szCs w:val="20"/>
              </w:rPr>
            </w:pPr>
            <w:r w:rsidRPr="0027673A">
              <w:rPr>
                <w:rFonts w:ascii="Arial Narrow" w:hAnsi="Arial Narrow"/>
                <w:b/>
                <w:bCs/>
                <w:sz w:val="20"/>
                <w:szCs w:val="20"/>
              </w:rPr>
              <w:t>Materials, participants, methodology and research plan</w:t>
            </w:r>
            <w:r w:rsidRPr="0027673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7673A">
              <w:rPr>
                <w:rFonts w:ascii="Arial Narrow" w:hAnsi="Arial Narrow"/>
                <w:i/>
                <w:iCs/>
                <w:sz w:val="20"/>
                <w:szCs w:val="20"/>
              </w:rPr>
              <w:t>(suggested length: 6500 characters with spaces)</w:t>
            </w:r>
            <w:r w:rsidRPr="0027673A"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</w:tr>
      <w:permStart w:id="2002257172" w:edGrp="everyone"/>
      <w:tr w:rsidR="00B21D53" w:rsidRPr="0027673A" w14:paraId="4819CEED" w14:textId="77777777" w:rsidTr="006A50CC">
        <w:trPr>
          <w:trHeight w:val="567"/>
          <w:jc w:val="center"/>
        </w:trPr>
        <w:tc>
          <w:tcPr>
            <w:tcW w:w="9924" w:type="dxa"/>
            <w:gridSpan w:val="8"/>
          </w:tcPr>
          <w:p w14:paraId="340F4012" w14:textId="77777777" w:rsidR="00B21D53" w:rsidRPr="0027673A" w:rsidRDefault="00B21D53" w:rsidP="00B21D53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27673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4" w:name="Text29"/>
            <w:r w:rsidRPr="0027673A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/>
                <w:sz w:val="20"/>
                <w:szCs w:val="20"/>
              </w:rPr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4"/>
          </w:p>
        </w:tc>
      </w:tr>
      <w:permEnd w:id="2002257172"/>
      <w:tr w:rsidR="00B21D53" w:rsidRPr="0027673A" w14:paraId="04B2B252" w14:textId="77777777" w:rsidTr="001A573D">
        <w:trPr>
          <w:trHeight w:val="454"/>
          <w:jc w:val="center"/>
        </w:trPr>
        <w:tc>
          <w:tcPr>
            <w:tcW w:w="9924" w:type="dxa"/>
            <w:gridSpan w:val="8"/>
            <w:shd w:val="clear" w:color="auto" w:fill="BFBFBF"/>
          </w:tcPr>
          <w:p w14:paraId="21243284" w14:textId="77777777" w:rsidR="00B21D53" w:rsidRPr="0027673A" w:rsidRDefault="00B21D53" w:rsidP="00B21D53">
            <w:pPr>
              <w:spacing w:before="120" w:line="360" w:lineRule="auto"/>
              <w:ind w:left="-180" w:firstLine="180"/>
              <w:rPr>
                <w:rFonts w:ascii="Arial Narrow" w:hAnsi="Arial Narrow"/>
                <w:b/>
                <w:sz w:val="20"/>
                <w:szCs w:val="20"/>
              </w:rPr>
            </w:pPr>
            <w:r w:rsidRPr="0027673A">
              <w:rPr>
                <w:rFonts w:ascii="Arial Narrow" w:hAnsi="Arial Narrow"/>
                <w:b/>
                <w:bCs/>
                <w:sz w:val="20"/>
                <w:szCs w:val="20"/>
              </w:rPr>
              <w:t>Expected scholarly or artistic contribution of the proposed research</w:t>
            </w:r>
            <w:r w:rsidRPr="0027673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7673A">
              <w:rPr>
                <w:rFonts w:ascii="Arial Narrow" w:hAnsi="Arial Narrow"/>
                <w:i/>
                <w:iCs/>
                <w:sz w:val="20"/>
                <w:szCs w:val="20"/>
              </w:rPr>
              <w:t>(suggested length: 500 characters with spaces)</w:t>
            </w:r>
            <w:r w:rsidRPr="0027673A"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</w:tr>
      <w:permStart w:id="349311747" w:edGrp="everyone"/>
      <w:tr w:rsidR="00B21D53" w:rsidRPr="0027673A" w14:paraId="149BCB70" w14:textId="77777777" w:rsidTr="006A50CC">
        <w:trPr>
          <w:trHeight w:val="567"/>
          <w:jc w:val="center"/>
        </w:trPr>
        <w:tc>
          <w:tcPr>
            <w:tcW w:w="9924" w:type="dxa"/>
            <w:gridSpan w:val="8"/>
          </w:tcPr>
          <w:p w14:paraId="566FA863" w14:textId="77777777" w:rsidR="00B21D53" w:rsidRPr="0027673A" w:rsidRDefault="00B21D53" w:rsidP="00B21D53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27673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5" w:name="Text30"/>
            <w:r w:rsidRPr="0027673A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/>
                <w:sz w:val="20"/>
                <w:szCs w:val="20"/>
              </w:rPr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5"/>
          </w:p>
        </w:tc>
      </w:tr>
      <w:permEnd w:id="349311747"/>
      <w:tr w:rsidR="00B21D53" w:rsidRPr="0027673A" w14:paraId="7F8D52F7" w14:textId="77777777" w:rsidTr="001A573D">
        <w:trPr>
          <w:trHeight w:val="454"/>
          <w:jc w:val="center"/>
        </w:trPr>
        <w:tc>
          <w:tcPr>
            <w:tcW w:w="9924" w:type="dxa"/>
            <w:gridSpan w:val="8"/>
            <w:shd w:val="clear" w:color="auto" w:fill="BFBFBF"/>
          </w:tcPr>
          <w:p w14:paraId="37D849A0" w14:textId="77777777" w:rsidR="00B21D53" w:rsidRPr="0027673A" w:rsidRDefault="00B21D53" w:rsidP="00B21D53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  <w:r w:rsidRPr="0027673A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>Cited literature / artistic works</w:t>
            </w:r>
            <w:r w:rsidRPr="0027673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7673A">
              <w:rPr>
                <w:rFonts w:ascii="Arial Narrow" w:hAnsi="Arial Narrow"/>
                <w:i/>
                <w:iCs/>
                <w:sz w:val="20"/>
                <w:szCs w:val="20"/>
              </w:rPr>
              <w:t>(max 30 references)</w:t>
            </w:r>
            <w:r w:rsidRPr="0027673A"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</w:tr>
      <w:permStart w:id="528417131" w:edGrp="everyone"/>
      <w:tr w:rsidR="00B21D53" w:rsidRPr="0027673A" w14:paraId="13C5AAB5" w14:textId="77777777" w:rsidTr="006A50CC">
        <w:trPr>
          <w:trHeight w:val="567"/>
          <w:jc w:val="center"/>
        </w:trPr>
        <w:tc>
          <w:tcPr>
            <w:tcW w:w="9924" w:type="dxa"/>
            <w:gridSpan w:val="8"/>
          </w:tcPr>
          <w:p w14:paraId="6BB4D7BF" w14:textId="77777777" w:rsidR="00B21D53" w:rsidRPr="0027673A" w:rsidRDefault="00B21D53" w:rsidP="00B21D53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27673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6" w:name="Text31"/>
            <w:r w:rsidRPr="0027673A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/>
                <w:sz w:val="20"/>
                <w:szCs w:val="20"/>
              </w:rPr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6"/>
          </w:p>
        </w:tc>
      </w:tr>
      <w:permEnd w:id="528417131"/>
      <w:tr w:rsidR="00B21D53" w:rsidRPr="0027673A" w14:paraId="2E31B77C" w14:textId="77777777" w:rsidTr="001A573D">
        <w:trPr>
          <w:trHeight w:val="454"/>
          <w:jc w:val="center"/>
        </w:trPr>
        <w:tc>
          <w:tcPr>
            <w:tcW w:w="9924" w:type="dxa"/>
            <w:gridSpan w:val="8"/>
            <w:shd w:val="clear" w:color="auto" w:fill="BFBFBF"/>
            <w:vAlign w:val="center"/>
          </w:tcPr>
          <w:p w14:paraId="2132A006" w14:textId="77777777" w:rsidR="00B21D53" w:rsidRPr="0027673A" w:rsidRDefault="00B21D53" w:rsidP="00B21D53">
            <w:pPr>
              <w:ind w:left="-180" w:firstLine="180"/>
              <w:rPr>
                <w:rFonts w:ascii="Arial Narrow" w:hAnsi="Arial Narrow"/>
                <w:b/>
                <w:sz w:val="20"/>
                <w:szCs w:val="20"/>
              </w:rPr>
            </w:pPr>
            <w:r w:rsidRPr="0027673A">
              <w:rPr>
                <w:rFonts w:ascii="Arial Narrow" w:hAnsi="Arial Narrow"/>
                <w:b/>
                <w:bCs/>
                <w:sz w:val="20"/>
                <w:szCs w:val="20"/>
              </w:rPr>
              <w:t>Total cost estimate of proposed research</w:t>
            </w:r>
            <w:r w:rsidRPr="0027673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7673A">
              <w:rPr>
                <w:rFonts w:ascii="Arial Narrow" w:hAnsi="Arial Narrow"/>
                <w:i/>
                <w:iCs/>
                <w:sz w:val="20"/>
                <w:szCs w:val="20"/>
              </w:rPr>
              <w:t>(in euros)</w:t>
            </w:r>
            <w:r w:rsidRPr="0027673A"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</w:tr>
      <w:permStart w:id="1874485797" w:edGrp="everyone"/>
      <w:tr w:rsidR="00B21D53" w:rsidRPr="0027673A" w14:paraId="1F4E5AF4" w14:textId="77777777" w:rsidTr="006A50CC">
        <w:trPr>
          <w:trHeight w:val="567"/>
          <w:jc w:val="center"/>
        </w:trPr>
        <w:tc>
          <w:tcPr>
            <w:tcW w:w="9924" w:type="dxa"/>
            <w:gridSpan w:val="8"/>
            <w:shd w:val="clear" w:color="auto" w:fill="FFFFFF"/>
          </w:tcPr>
          <w:p w14:paraId="4458D774" w14:textId="77777777" w:rsidR="00B21D53" w:rsidRPr="0027673A" w:rsidRDefault="00B21D53" w:rsidP="00B21D53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27673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7" w:name="Text32"/>
            <w:r w:rsidRPr="0027673A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/>
                <w:sz w:val="20"/>
                <w:szCs w:val="20"/>
              </w:rPr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7"/>
          </w:p>
        </w:tc>
      </w:tr>
      <w:permEnd w:id="1874485797"/>
      <w:tr w:rsidR="00B21D53" w:rsidRPr="0027673A" w14:paraId="61671327" w14:textId="77777777" w:rsidTr="001A573D">
        <w:trPr>
          <w:trHeight w:val="454"/>
          <w:jc w:val="center"/>
        </w:trPr>
        <w:tc>
          <w:tcPr>
            <w:tcW w:w="9924" w:type="dxa"/>
            <w:gridSpan w:val="8"/>
            <w:shd w:val="clear" w:color="auto" w:fill="BFBFBF"/>
            <w:vAlign w:val="center"/>
          </w:tcPr>
          <w:p w14:paraId="1C040601" w14:textId="77777777" w:rsidR="00B21D53" w:rsidRPr="0027673A" w:rsidRDefault="00B21D53" w:rsidP="00B21D53">
            <w:pPr>
              <w:ind w:left="-180" w:firstLine="180"/>
              <w:rPr>
                <w:rFonts w:ascii="Arial Narrow" w:hAnsi="Arial Narrow"/>
                <w:b/>
                <w:sz w:val="20"/>
                <w:szCs w:val="20"/>
              </w:rPr>
            </w:pPr>
            <w:r w:rsidRPr="0027673A">
              <w:rPr>
                <w:rFonts w:ascii="Arial Narrow" w:hAnsi="Arial Narrow"/>
                <w:b/>
                <w:bCs/>
                <w:sz w:val="20"/>
                <w:szCs w:val="20"/>
              </w:rPr>
              <w:t>Proposed sources of research funding:</w:t>
            </w:r>
          </w:p>
        </w:tc>
      </w:tr>
      <w:tr w:rsidR="00B21D53" w:rsidRPr="0027673A" w14:paraId="52F671CA" w14:textId="77777777" w:rsidTr="00B21D53">
        <w:trPr>
          <w:trHeight w:val="567"/>
          <w:jc w:val="center"/>
        </w:trPr>
        <w:tc>
          <w:tcPr>
            <w:tcW w:w="197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A56A140" w14:textId="77777777" w:rsidR="00B21D53" w:rsidRPr="0027673A" w:rsidRDefault="00B21D53" w:rsidP="00B21D53">
            <w:pPr>
              <w:ind w:left="72" w:hanging="72"/>
              <w:rPr>
                <w:rFonts w:ascii="Arial Narrow" w:hAnsi="Arial Narrow"/>
                <w:b/>
                <w:sz w:val="20"/>
                <w:szCs w:val="20"/>
              </w:rPr>
            </w:pPr>
            <w:r w:rsidRPr="0027673A">
              <w:rPr>
                <w:rFonts w:ascii="Arial Narrow" w:hAnsi="Arial Narrow"/>
                <w:b/>
                <w:bCs/>
                <w:sz w:val="20"/>
                <w:szCs w:val="20"/>
              </w:rPr>
              <w:t>Type of funding</w:t>
            </w:r>
          </w:p>
        </w:tc>
        <w:tc>
          <w:tcPr>
            <w:tcW w:w="2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874E52B" w14:textId="77777777" w:rsidR="00B21D53" w:rsidRPr="0027673A" w:rsidRDefault="00B21D53" w:rsidP="00B21D53">
            <w:pPr>
              <w:ind w:left="34"/>
              <w:rPr>
                <w:rFonts w:ascii="Arial Narrow" w:hAnsi="Arial Narrow"/>
                <w:b/>
                <w:sz w:val="20"/>
                <w:szCs w:val="20"/>
              </w:rPr>
            </w:pPr>
            <w:r w:rsidRPr="0027673A">
              <w:rPr>
                <w:rFonts w:ascii="Arial Narrow" w:hAnsi="Arial Narrow"/>
                <w:b/>
                <w:bCs/>
                <w:sz w:val="20"/>
                <w:szCs w:val="20"/>
              </w:rPr>
              <w:t>Project title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788A96B" w14:textId="77777777" w:rsidR="00B21D53" w:rsidRPr="0027673A" w:rsidRDefault="00B21D53" w:rsidP="00B21D5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7673A">
              <w:rPr>
                <w:rFonts w:ascii="Arial Narrow" w:hAnsi="Arial Narrow"/>
                <w:b/>
                <w:bCs/>
                <w:sz w:val="20"/>
                <w:szCs w:val="20"/>
              </w:rPr>
              <w:t>Project leader</w:t>
            </w:r>
          </w:p>
        </w:tc>
        <w:tc>
          <w:tcPr>
            <w:tcW w:w="340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D83F06" w14:textId="77777777" w:rsidR="00B21D53" w:rsidRPr="0027673A" w:rsidRDefault="00B21D53" w:rsidP="00B21D5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7673A">
              <w:rPr>
                <w:rFonts w:ascii="Arial Narrow" w:hAnsi="Arial Narrow"/>
                <w:b/>
                <w:bCs/>
                <w:sz w:val="20"/>
                <w:szCs w:val="20"/>
              </w:rPr>
              <w:t>Signature</w:t>
            </w:r>
          </w:p>
        </w:tc>
      </w:tr>
      <w:tr w:rsidR="00B21D53" w:rsidRPr="0027673A" w14:paraId="77B4DE54" w14:textId="77777777" w:rsidTr="00B21D53">
        <w:trPr>
          <w:trHeight w:val="513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53783D74" w14:textId="77777777" w:rsidR="00B21D53" w:rsidRPr="0027673A" w:rsidRDefault="00B21D53" w:rsidP="00B21D53">
            <w:pPr>
              <w:ind w:left="72" w:hanging="72"/>
              <w:rPr>
                <w:rFonts w:ascii="Arial Narrow" w:hAnsi="Arial Narrow" w:cs="Arial"/>
                <w:b/>
                <w:sz w:val="20"/>
                <w:szCs w:val="20"/>
              </w:rPr>
            </w:pPr>
            <w:permStart w:id="1693796806" w:edGrp="everyone" w:colFirst="1" w:colLast="1"/>
            <w:permStart w:id="1768056581" w:edGrp="everyone" w:colFirst="2" w:colLast="2"/>
            <w:permStart w:id="1066864822" w:edGrp="everyone" w:colFirst="3" w:colLast="3"/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National</w:t>
            </w:r>
          </w:p>
          <w:p w14:paraId="46DA7AA2" w14:textId="77777777" w:rsidR="00B21D53" w:rsidRPr="0027673A" w:rsidRDefault="00B21D53" w:rsidP="00B21D53">
            <w:pPr>
              <w:ind w:left="72" w:hanging="72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funding: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9F7D7B" w14:textId="77777777" w:rsidR="00B21D53" w:rsidRPr="0027673A" w:rsidRDefault="00B21D53" w:rsidP="00B21D53">
            <w:pPr>
              <w:rPr>
                <w:rFonts w:ascii="Arial Narrow" w:hAnsi="Arial Narrow"/>
                <w:sz w:val="20"/>
                <w:szCs w:val="20"/>
              </w:rPr>
            </w:pPr>
            <w:r w:rsidRPr="0027673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8" w:name="Text33"/>
            <w:r w:rsidRPr="0027673A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/>
                <w:sz w:val="20"/>
                <w:szCs w:val="20"/>
              </w:rPr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21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DAF59" w14:textId="77777777" w:rsidR="00B21D53" w:rsidRPr="0027673A" w:rsidRDefault="00B21D53" w:rsidP="00B21D53">
            <w:pPr>
              <w:rPr>
                <w:rFonts w:ascii="Arial Narrow" w:hAnsi="Arial Narrow"/>
                <w:sz w:val="20"/>
                <w:szCs w:val="20"/>
              </w:rPr>
            </w:pPr>
            <w:r w:rsidRPr="0027673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9" w:name="Text34"/>
            <w:r w:rsidRPr="0027673A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/>
                <w:sz w:val="20"/>
                <w:szCs w:val="20"/>
              </w:rPr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340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5CD71B" w14:textId="77777777" w:rsidR="00B21D53" w:rsidRPr="0027673A" w:rsidRDefault="00B21D53" w:rsidP="00B21D53">
            <w:pPr>
              <w:rPr>
                <w:rFonts w:ascii="Arial Narrow" w:hAnsi="Arial Narrow"/>
                <w:sz w:val="20"/>
                <w:szCs w:val="20"/>
              </w:rPr>
            </w:pPr>
            <w:r w:rsidRPr="0027673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0" w:name="Text35"/>
            <w:r w:rsidRPr="0027673A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/>
                <w:sz w:val="20"/>
                <w:szCs w:val="20"/>
              </w:rPr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0"/>
          </w:p>
        </w:tc>
      </w:tr>
      <w:tr w:rsidR="00B21D53" w:rsidRPr="0027673A" w14:paraId="5B7741A8" w14:textId="77777777" w:rsidTr="00B21D53">
        <w:trPr>
          <w:trHeight w:val="567"/>
          <w:jc w:val="center"/>
        </w:trPr>
        <w:tc>
          <w:tcPr>
            <w:tcW w:w="1977" w:type="dxa"/>
            <w:gridSpan w:val="2"/>
            <w:shd w:val="clear" w:color="auto" w:fill="BFBFBF"/>
            <w:vAlign w:val="center"/>
          </w:tcPr>
          <w:p w14:paraId="70C22D35" w14:textId="77777777" w:rsidR="00B21D53" w:rsidRPr="0027673A" w:rsidRDefault="00B21D53" w:rsidP="00B21D53">
            <w:pPr>
              <w:ind w:left="72" w:hanging="72"/>
              <w:rPr>
                <w:rFonts w:ascii="Arial Narrow" w:hAnsi="Arial Narrow" w:cs="Arial"/>
                <w:b/>
                <w:sz w:val="20"/>
                <w:szCs w:val="20"/>
              </w:rPr>
            </w:pPr>
            <w:permStart w:id="1218467860" w:edGrp="everyone" w:colFirst="1" w:colLast="1"/>
            <w:permStart w:id="374038224" w:edGrp="everyone" w:colFirst="2" w:colLast="2"/>
            <w:permStart w:id="997810804" w:edGrp="everyone" w:colFirst="3" w:colLast="3"/>
            <w:permEnd w:id="1693796806"/>
            <w:permEnd w:id="1768056581"/>
            <w:permEnd w:id="1066864822"/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International</w:t>
            </w:r>
          </w:p>
          <w:p w14:paraId="644D2B49" w14:textId="77777777" w:rsidR="00B21D53" w:rsidRPr="0027673A" w:rsidRDefault="00B21D53" w:rsidP="00B21D53">
            <w:pPr>
              <w:ind w:left="72" w:hanging="72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funding:</w:t>
            </w:r>
          </w:p>
        </w:tc>
        <w:tc>
          <w:tcPr>
            <w:tcW w:w="2414" w:type="dxa"/>
            <w:gridSpan w:val="3"/>
            <w:shd w:val="clear" w:color="auto" w:fill="FFFFFF"/>
            <w:vAlign w:val="center"/>
          </w:tcPr>
          <w:p w14:paraId="7F82720C" w14:textId="77777777" w:rsidR="00B21D53" w:rsidRPr="0027673A" w:rsidRDefault="00B21D53" w:rsidP="00B21D53">
            <w:pPr>
              <w:rPr>
                <w:rFonts w:ascii="Arial Narrow" w:hAnsi="Arial Narrow"/>
                <w:sz w:val="20"/>
                <w:szCs w:val="20"/>
              </w:rPr>
            </w:pPr>
            <w:r w:rsidRPr="0027673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1" w:name="Text36"/>
            <w:r w:rsidRPr="0027673A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/>
                <w:sz w:val="20"/>
                <w:szCs w:val="20"/>
              </w:rPr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A5E3117" w14:textId="77777777" w:rsidR="00B21D53" w:rsidRPr="0027673A" w:rsidRDefault="00B21D53" w:rsidP="00B21D53">
            <w:pPr>
              <w:rPr>
                <w:rFonts w:ascii="Arial Narrow" w:hAnsi="Arial Narrow"/>
                <w:sz w:val="20"/>
                <w:szCs w:val="20"/>
              </w:rPr>
            </w:pPr>
            <w:r w:rsidRPr="0027673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2" w:name="Text38"/>
            <w:r w:rsidRPr="0027673A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/>
                <w:sz w:val="20"/>
                <w:szCs w:val="20"/>
              </w:rPr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340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8E2D94" w14:textId="77777777" w:rsidR="00B21D53" w:rsidRPr="0027673A" w:rsidRDefault="00B21D53" w:rsidP="00B21D53">
            <w:pPr>
              <w:rPr>
                <w:rFonts w:ascii="Arial Narrow" w:hAnsi="Arial Narrow"/>
                <w:sz w:val="20"/>
                <w:szCs w:val="20"/>
              </w:rPr>
            </w:pPr>
            <w:r w:rsidRPr="0027673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3" w:name="Text40"/>
            <w:r w:rsidRPr="0027673A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/>
                <w:sz w:val="20"/>
                <w:szCs w:val="20"/>
              </w:rPr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3"/>
          </w:p>
        </w:tc>
      </w:tr>
      <w:tr w:rsidR="00B21D53" w:rsidRPr="0027673A" w14:paraId="2B4FB15B" w14:textId="77777777" w:rsidTr="00B21D53">
        <w:trPr>
          <w:trHeight w:val="567"/>
          <w:jc w:val="center"/>
        </w:trPr>
        <w:tc>
          <w:tcPr>
            <w:tcW w:w="1977" w:type="dxa"/>
            <w:gridSpan w:val="2"/>
            <w:shd w:val="clear" w:color="auto" w:fill="BFBFBF"/>
            <w:vAlign w:val="center"/>
          </w:tcPr>
          <w:p w14:paraId="091EC165" w14:textId="77777777" w:rsidR="00B21D53" w:rsidRPr="0027673A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ermStart w:id="835076458" w:edGrp="everyone" w:colFirst="1" w:colLast="1"/>
            <w:permStart w:id="883175508" w:edGrp="everyone" w:colFirst="2" w:colLast="2"/>
            <w:permStart w:id="1131358448" w:edGrp="everyone" w:colFirst="3" w:colLast="3"/>
            <w:permEnd w:id="1218467860"/>
            <w:permEnd w:id="374038224"/>
            <w:permEnd w:id="997810804"/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Other project</w:t>
            </w:r>
          </w:p>
          <w:p w14:paraId="7BEE00BA" w14:textId="77777777" w:rsidR="00B21D53" w:rsidRPr="0027673A" w:rsidRDefault="00B21D53" w:rsidP="00B21D53">
            <w:pPr>
              <w:ind w:left="72" w:hanging="72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types:</w:t>
            </w:r>
          </w:p>
        </w:tc>
        <w:tc>
          <w:tcPr>
            <w:tcW w:w="2414" w:type="dxa"/>
            <w:gridSpan w:val="3"/>
            <w:shd w:val="clear" w:color="auto" w:fill="FFFFFF"/>
            <w:vAlign w:val="center"/>
          </w:tcPr>
          <w:p w14:paraId="749ED2E2" w14:textId="77777777" w:rsidR="00B21D53" w:rsidRPr="0027673A" w:rsidRDefault="00B21D53" w:rsidP="00B21D53">
            <w:pPr>
              <w:rPr>
                <w:rFonts w:ascii="Arial Narrow" w:hAnsi="Arial Narrow"/>
                <w:sz w:val="20"/>
                <w:szCs w:val="20"/>
              </w:rPr>
            </w:pPr>
            <w:r w:rsidRPr="0027673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4" w:name="Text37"/>
            <w:r w:rsidRPr="0027673A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/>
                <w:sz w:val="20"/>
                <w:szCs w:val="20"/>
              </w:rPr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C0D16ED" w14:textId="77777777" w:rsidR="00B21D53" w:rsidRPr="0027673A" w:rsidRDefault="00B21D53" w:rsidP="00B21D53">
            <w:pPr>
              <w:rPr>
                <w:rFonts w:ascii="Arial Narrow" w:hAnsi="Arial Narrow"/>
                <w:sz w:val="20"/>
                <w:szCs w:val="20"/>
              </w:rPr>
            </w:pPr>
            <w:r w:rsidRPr="0027673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5" w:name="Text39"/>
            <w:r w:rsidRPr="0027673A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/>
                <w:sz w:val="20"/>
                <w:szCs w:val="20"/>
              </w:rPr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340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352815" w14:textId="77777777" w:rsidR="00B21D53" w:rsidRPr="0027673A" w:rsidRDefault="00B21D53" w:rsidP="00B21D53">
            <w:pPr>
              <w:rPr>
                <w:rFonts w:ascii="Arial Narrow" w:hAnsi="Arial Narrow"/>
                <w:sz w:val="20"/>
                <w:szCs w:val="20"/>
              </w:rPr>
            </w:pPr>
            <w:r w:rsidRPr="0027673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6" w:name="Text41"/>
            <w:r w:rsidRPr="0027673A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/>
                <w:sz w:val="20"/>
                <w:szCs w:val="20"/>
              </w:rPr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6"/>
          </w:p>
        </w:tc>
      </w:tr>
      <w:tr w:rsidR="00B21D53" w:rsidRPr="0027673A" w14:paraId="28A89613" w14:textId="77777777" w:rsidTr="00B21D53">
        <w:trPr>
          <w:trHeight w:val="567"/>
          <w:jc w:val="center"/>
        </w:trPr>
        <w:tc>
          <w:tcPr>
            <w:tcW w:w="1977" w:type="dxa"/>
            <w:gridSpan w:val="2"/>
            <w:shd w:val="clear" w:color="auto" w:fill="BFBFBF"/>
            <w:vAlign w:val="center"/>
          </w:tcPr>
          <w:p w14:paraId="2B53B020" w14:textId="77777777" w:rsidR="00B21D53" w:rsidRPr="0027673A" w:rsidRDefault="00B21D53" w:rsidP="00B21D53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permStart w:id="1828794416" w:edGrp="everyone" w:colFirst="1" w:colLast="1"/>
            <w:permEnd w:id="835076458"/>
            <w:permEnd w:id="883175508"/>
            <w:permEnd w:id="1131358448"/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Own funds:</w:t>
            </w:r>
          </w:p>
        </w:tc>
        <w:tc>
          <w:tcPr>
            <w:tcW w:w="7947" w:type="dxa"/>
            <w:gridSpan w:val="6"/>
            <w:shd w:val="clear" w:color="auto" w:fill="FFFFFF"/>
            <w:vAlign w:val="center"/>
          </w:tcPr>
          <w:p w14:paraId="44987AB7" w14:textId="77777777" w:rsidR="00B21D53" w:rsidRPr="0027673A" w:rsidRDefault="00B21D53" w:rsidP="00B21D53">
            <w:pPr>
              <w:rPr>
                <w:rFonts w:ascii="Arial Narrow" w:hAnsi="Arial Narrow"/>
                <w:sz w:val="20"/>
                <w:szCs w:val="20"/>
              </w:rPr>
            </w:pPr>
            <w:r w:rsidRPr="0027673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7" w:name="Text42"/>
            <w:r w:rsidRPr="0027673A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/>
                <w:sz w:val="20"/>
                <w:szCs w:val="20"/>
              </w:rPr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7"/>
          </w:p>
        </w:tc>
      </w:tr>
      <w:tr w:rsidR="00B21D53" w:rsidRPr="0027673A" w14:paraId="591CDF1E" w14:textId="77777777" w:rsidTr="00B21D53">
        <w:trPr>
          <w:trHeight w:val="567"/>
          <w:jc w:val="center"/>
        </w:trPr>
        <w:tc>
          <w:tcPr>
            <w:tcW w:w="1977" w:type="dxa"/>
            <w:gridSpan w:val="2"/>
            <w:shd w:val="clear" w:color="auto" w:fill="BFBFBF"/>
            <w:vAlign w:val="center"/>
          </w:tcPr>
          <w:p w14:paraId="66921757" w14:textId="77777777" w:rsidR="00B21D53" w:rsidRPr="0027673A" w:rsidRDefault="00B21D53" w:rsidP="00B21D5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ermStart w:id="716769574" w:edGrp="everyone" w:colFirst="1" w:colLast="1"/>
            <w:permEnd w:id="1828794416"/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Session of Ethics Committee at which consent was given to the research proposal</w:t>
            </w:r>
            <w:r w:rsidRPr="0027673A">
              <w:rPr>
                <w:rStyle w:val="FootnoteReference"/>
                <w:rFonts w:ascii="Arial Narrow" w:hAnsi="Arial Narrow" w:cs="Arial"/>
                <w:b/>
                <w:bCs/>
                <w:sz w:val="20"/>
                <w:szCs w:val="20"/>
              </w:rPr>
              <w:footnoteReference w:id="3"/>
            </w:r>
            <w:r w:rsidRPr="0027673A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947" w:type="dxa"/>
            <w:gridSpan w:val="6"/>
            <w:shd w:val="clear" w:color="auto" w:fill="FFFFFF"/>
            <w:vAlign w:val="center"/>
          </w:tcPr>
          <w:p w14:paraId="0D96468A" w14:textId="77777777" w:rsidR="00B21D53" w:rsidRPr="0027673A" w:rsidRDefault="00B21D53" w:rsidP="00B21D53">
            <w:pPr>
              <w:rPr>
                <w:rFonts w:ascii="Arial Narrow" w:hAnsi="Arial Narrow"/>
                <w:sz w:val="20"/>
                <w:szCs w:val="20"/>
              </w:rPr>
            </w:pPr>
            <w:r w:rsidRPr="0027673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8" w:name="Text43"/>
            <w:r w:rsidRPr="0027673A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7673A">
              <w:rPr>
                <w:rFonts w:ascii="Arial Narrow" w:hAnsi="Arial Narrow"/>
                <w:sz w:val="20"/>
                <w:szCs w:val="20"/>
              </w:rPr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7673A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27673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8"/>
          </w:p>
        </w:tc>
      </w:tr>
      <w:permEnd w:id="716769574"/>
      <w:tr w:rsidR="00B21D53" w:rsidRPr="0027673A" w14:paraId="2F0D59BA" w14:textId="77777777" w:rsidTr="001A573D">
        <w:trPr>
          <w:trHeight w:val="454"/>
          <w:jc w:val="center"/>
        </w:trPr>
        <w:tc>
          <w:tcPr>
            <w:tcW w:w="9924" w:type="dxa"/>
            <w:gridSpan w:val="8"/>
            <w:shd w:val="clear" w:color="auto" w:fill="BFBFBF"/>
          </w:tcPr>
          <w:p w14:paraId="43A86A93" w14:textId="77777777" w:rsidR="00B21D53" w:rsidRPr="0027673A" w:rsidRDefault="00B21D53" w:rsidP="00B21D53">
            <w:pPr>
              <w:spacing w:before="120" w:line="360" w:lineRule="auto"/>
              <w:jc w:val="center"/>
              <w:rPr>
                <w:rFonts w:ascii="Arial Narrow" w:hAnsi="Arial Narrow"/>
                <w:b/>
                <w:strike/>
              </w:rPr>
            </w:pPr>
            <w:r w:rsidRPr="0027673A">
              <w:rPr>
                <w:rFonts w:ascii="Arial Narrow" w:hAnsi="Arial Narrow"/>
                <w:b/>
                <w:bCs/>
                <w:sz w:val="20"/>
                <w:szCs w:val="20"/>
              </w:rPr>
              <w:t>Consent of proposed mentor and doctoral candidate to doctoral thesis application proposal</w:t>
            </w:r>
          </w:p>
        </w:tc>
      </w:tr>
      <w:tr w:rsidR="00B21D53" w:rsidRPr="0027673A" w14:paraId="6F3525FE" w14:textId="77777777" w:rsidTr="006A50CC">
        <w:trPr>
          <w:trHeight w:val="2317"/>
          <w:jc w:val="center"/>
        </w:trPr>
        <w:tc>
          <w:tcPr>
            <w:tcW w:w="9924" w:type="dxa"/>
            <w:gridSpan w:val="8"/>
            <w:tcBorders>
              <w:bottom w:val="single" w:sz="6" w:space="0" w:color="auto"/>
            </w:tcBorders>
            <w:vAlign w:val="center"/>
          </w:tcPr>
          <w:p w14:paraId="2E38039F" w14:textId="77777777" w:rsidR="00B21D53" w:rsidRPr="0027673A" w:rsidRDefault="00B21D53" w:rsidP="00B21D53">
            <w:pPr>
              <w:pStyle w:val="BodyText"/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  <w:p w14:paraId="35EFB671" w14:textId="77777777" w:rsidR="00B21D53" w:rsidRPr="0027673A" w:rsidRDefault="00B21D53" w:rsidP="00B21D53">
            <w:pPr>
              <w:pStyle w:val="BodyText"/>
              <w:tabs>
                <w:tab w:val="left" w:pos="5989"/>
              </w:tabs>
              <w:spacing w:line="360" w:lineRule="auto"/>
              <w:jc w:val="lef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t>I agree with the submitted thesis proposal.</w:t>
            </w:r>
          </w:p>
          <w:p w14:paraId="4836D20F" w14:textId="77777777" w:rsidR="00B21D53" w:rsidRPr="0027673A" w:rsidRDefault="00B21D53" w:rsidP="00B21D53">
            <w:pPr>
              <w:pStyle w:val="BodyText"/>
              <w:tabs>
                <w:tab w:val="left" w:pos="5989"/>
              </w:tabs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tab/>
              <w:t>Signature</w:t>
            </w:r>
            <w:r w:rsidRPr="0027673A"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 xml:space="preserve"> </w:t>
            </w:r>
            <w:permStart w:id="848045426" w:edGrp="everyone"/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9" w:name="Text44"/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instrText xml:space="preserve"> FORMTEXT </w:instrText>
            </w: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</w: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fldChar w:fldCharType="separate"/>
            </w:r>
            <w:r w:rsidRPr="0027673A">
              <w:rPr>
                <w:rFonts w:ascii="Arial Narrow" w:hAnsi="Arial Narrow"/>
                <w:noProof/>
                <w:sz w:val="20"/>
                <w:szCs w:val="20"/>
                <w:lang w:val="en-GB"/>
              </w:rPr>
              <w:t>     </w:t>
            </w: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fldChar w:fldCharType="end"/>
            </w:r>
            <w:bookmarkEnd w:id="39"/>
            <w:permEnd w:id="848045426"/>
          </w:p>
          <w:p w14:paraId="7A256E73" w14:textId="77777777" w:rsidR="00B21D53" w:rsidRPr="0027673A" w:rsidRDefault="00B21D53" w:rsidP="00B21D53">
            <w:pPr>
              <w:pStyle w:val="BodyText"/>
              <w:tabs>
                <w:tab w:val="left" w:pos="6414"/>
              </w:tabs>
              <w:spacing w:line="360" w:lineRule="auto"/>
              <w:jc w:val="left"/>
              <w:rPr>
                <w:rFonts w:ascii="Arial Narrow" w:hAnsi="Arial Narrow"/>
                <w:i/>
                <w:sz w:val="20"/>
                <w:szCs w:val="20"/>
                <w:lang w:val="en-GB"/>
              </w:rPr>
            </w:pP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tab/>
            </w:r>
            <w:permStart w:id="710428817" w:edGrp="everyone"/>
            <w:r w:rsidRPr="0027673A"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>(full name of first proposed mentor)</w:t>
            </w:r>
            <w:permEnd w:id="710428817"/>
          </w:p>
          <w:p w14:paraId="090B2C4A" w14:textId="77777777" w:rsidR="00B21D53" w:rsidRPr="0027673A" w:rsidRDefault="00B21D53" w:rsidP="00B21D53">
            <w:pPr>
              <w:pStyle w:val="BodyText"/>
              <w:tabs>
                <w:tab w:val="left" w:pos="6839"/>
              </w:tabs>
              <w:spacing w:line="360" w:lineRule="auto"/>
              <w:jc w:val="left"/>
              <w:rPr>
                <w:rFonts w:ascii="Arial Narrow" w:hAnsi="Arial Narrow"/>
                <w:i/>
                <w:sz w:val="20"/>
                <w:szCs w:val="20"/>
                <w:lang w:val="en-GB"/>
              </w:rPr>
            </w:pPr>
          </w:p>
          <w:p w14:paraId="0CAEC5C3" w14:textId="77777777" w:rsidR="00B21D53" w:rsidRPr="0027673A" w:rsidRDefault="00B21D53" w:rsidP="00B21D53">
            <w:pPr>
              <w:pStyle w:val="BodyText"/>
              <w:tabs>
                <w:tab w:val="left" w:pos="5989"/>
              </w:tabs>
              <w:spacing w:line="360" w:lineRule="auto"/>
              <w:jc w:val="left"/>
              <w:rPr>
                <w:rFonts w:ascii="Arial Narrow" w:hAnsi="Arial Narrow"/>
                <w:i/>
                <w:sz w:val="20"/>
                <w:szCs w:val="20"/>
                <w:lang w:val="en-GB"/>
              </w:rPr>
            </w:pP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tab/>
              <w:t>Signature</w:t>
            </w:r>
            <w:r w:rsidRPr="0027673A"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instrText xml:space="preserve"> FORMTEXT </w:instrText>
            </w: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</w: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fldChar w:fldCharType="separate"/>
            </w:r>
            <w:r w:rsidRPr="0027673A">
              <w:rPr>
                <w:rFonts w:ascii="Arial Narrow" w:hAnsi="Arial Narrow"/>
                <w:noProof/>
                <w:sz w:val="20"/>
                <w:szCs w:val="20"/>
                <w:lang w:val="en-GB"/>
              </w:rPr>
              <w:t>     </w:t>
            </w: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fldChar w:fldCharType="end"/>
            </w:r>
          </w:p>
          <w:p w14:paraId="27E58A21" w14:textId="77777777" w:rsidR="00B21D53" w:rsidRPr="0027673A" w:rsidRDefault="00FE1FAF" w:rsidP="00FE1FAF">
            <w:pPr>
              <w:pStyle w:val="BodyText"/>
              <w:tabs>
                <w:tab w:val="left" w:pos="6414"/>
              </w:tabs>
              <w:spacing w:line="360" w:lineRule="auto"/>
              <w:jc w:val="left"/>
              <w:rPr>
                <w:rFonts w:ascii="Arial Narrow" w:hAnsi="Arial Narrow"/>
                <w:i/>
                <w:sz w:val="20"/>
                <w:szCs w:val="20"/>
                <w:lang w:val="en-GB"/>
              </w:rPr>
            </w:pP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tab/>
            </w:r>
            <w:permStart w:id="1780579829" w:edGrp="everyone"/>
            <w:r w:rsidR="00B21D53" w:rsidRPr="0027673A"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>(full name of second proposed mentor)</w:t>
            </w:r>
            <w:permEnd w:id="1780579829"/>
          </w:p>
          <w:p w14:paraId="2BF0E7FC" w14:textId="77777777" w:rsidR="00B21D53" w:rsidRPr="0027673A" w:rsidRDefault="00B21D53" w:rsidP="00B21D53">
            <w:pPr>
              <w:pStyle w:val="BodyText"/>
              <w:tabs>
                <w:tab w:val="left" w:pos="6839"/>
              </w:tabs>
              <w:spacing w:line="360" w:lineRule="auto"/>
              <w:jc w:val="left"/>
              <w:rPr>
                <w:rFonts w:ascii="Arial Narrow" w:hAnsi="Arial Narrow"/>
                <w:i/>
                <w:sz w:val="20"/>
                <w:szCs w:val="20"/>
                <w:lang w:val="en-GB"/>
              </w:rPr>
            </w:pPr>
          </w:p>
          <w:p w14:paraId="540079C6" w14:textId="77777777" w:rsidR="00B21D53" w:rsidRPr="0027673A" w:rsidRDefault="00B21D53" w:rsidP="00B21D53">
            <w:pPr>
              <w:pStyle w:val="BodyText"/>
              <w:tabs>
                <w:tab w:val="left" w:pos="5989"/>
              </w:tabs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tab/>
              <w:t>Signature</w:t>
            </w:r>
            <w:r w:rsidRPr="0027673A"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 xml:space="preserve"> </w:t>
            </w:r>
            <w:permStart w:id="1930243160" w:edGrp="everyone"/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0" w:name="Text45"/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instrText xml:space="preserve"> FORMTEXT </w:instrText>
            </w: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</w: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fldChar w:fldCharType="separate"/>
            </w:r>
            <w:r w:rsidRPr="0027673A">
              <w:rPr>
                <w:rFonts w:ascii="Arial Narrow" w:hAnsi="Arial Narrow"/>
                <w:noProof/>
                <w:sz w:val="20"/>
                <w:szCs w:val="20"/>
                <w:lang w:val="en-GB"/>
              </w:rPr>
              <w:t>     </w:t>
            </w: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fldChar w:fldCharType="end"/>
            </w:r>
            <w:bookmarkEnd w:id="40"/>
            <w:permEnd w:id="1930243160"/>
          </w:p>
          <w:p w14:paraId="314C88DB" w14:textId="77777777" w:rsidR="00B21D53" w:rsidRPr="0027673A" w:rsidRDefault="00FE1FAF" w:rsidP="00FE1FAF">
            <w:pPr>
              <w:pStyle w:val="BodyText"/>
              <w:tabs>
                <w:tab w:val="left" w:pos="6409"/>
              </w:tabs>
              <w:spacing w:line="360" w:lineRule="auto"/>
              <w:jc w:val="left"/>
              <w:rPr>
                <w:rFonts w:ascii="Arial Narrow" w:hAnsi="Arial Narrow"/>
                <w:i/>
                <w:sz w:val="20"/>
                <w:szCs w:val="20"/>
                <w:lang w:val="en-GB"/>
              </w:rPr>
            </w:pP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tab/>
            </w:r>
            <w:permStart w:id="1925912036" w:edGrp="everyone"/>
            <w:r w:rsidR="00B21D53" w:rsidRPr="0027673A"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>(full name of doctoral candidate)</w:t>
            </w:r>
            <w:permEnd w:id="1925912036"/>
          </w:p>
          <w:p w14:paraId="602B10EC" w14:textId="77777777" w:rsidR="00B21D53" w:rsidRPr="0027673A" w:rsidRDefault="00B21D53" w:rsidP="00B21D53">
            <w:pPr>
              <w:pStyle w:val="BodyText"/>
              <w:tabs>
                <w:tab w:val="left" w:pos="6839"/>
              </w:tabs>
              <w:spacing w:line="360" w:lineRule="auto"/>
              <w:jc w:val="left"/>
              <w:rPr>
                <w:rFonts w:ascii="Arial Narrow" w:hAnsi="Arial Narrow"/>
                <w:i/>
                <w:sz w:val="20"/>
                <w:szCs w:val="20"/>
                <w:lang w:val="en-GB"/>
              </w:rPr>
            </w:pPr>
          </w:p>
        </w:tc>
      </w:tr>
      <w:tr w:rsidR="00B21D53" w:rsidRPr="0027673A" w14:paraId="3667F5E7" w14:textId="77777777" w:rsidTr="001A573D">
        <w:trPr>
          <w:trHeight w:val="454"/>
          <w:jc w:val="center"/>
        </w:trPr>
        <w:tc>
          <w:tcPr>
            <w:tcW w:w="9924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64FF6F91" w14:textId="77777777" w:rsidR="00B21D53" w:rsidRPr="0027673A" w:rsidRDefault="00B21D53" w:rsidP="00B21D53">
            <w:pPr>
              <w:pStyle w:val="BodyTex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27673A">
              <w:rPr>
                <w:rFonts w:ascii="Arial Narrow" w:hAnsi="Arial Narrow"/>
                <w:b/>
                <w:bCs/>
                <w:lang w:val="en-GB"/>
              </w:rPr>
              <w:t>DECLARATION</w:t>
            </w:r>
          </w:p>
        </w:tc>
      </w:tr>
      <w:tr w:rsidR="00B21D53" w:rsidRPr="0027673A" w14:paraId="4ED61B68" w14:textId="77777777" w:rsidTr="008F39CF">
        <w:trPr>
          <w:trHeight w:val="2751"/>
          <w:jc w:val="center"/>
        </w:trPr>
        <w:tc>
          <w:tcPr>
            <w:tcW w:w="9924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4D516BCB" w14:textId="77777777" w:rsidR="00B21D53" w:rsidRPr="0027673A" w:rsidRDefault="00B21D53" w:rsidP="00B21D53">
            <w:pPr>
              <w:pStyle w:val="BodyText"/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  <w:p w14:paraId="47A13286" w14:textId="77777777" w:rsidR="00B21D53" w:rsidRPr="0027673A" w:rsidRDefault="00B21D53" w:rsidP="00B21D53">
            <w:pPr>
              <w:pStyle w:val="BodyText"/>
              <w:spacing w:line="360" w:lineRule="auto"/>
              <w:jc w:val="lef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t>I declare that I did not submit an application for a doctoral thesis with the same topic to a different study programme of the University or to a different university</w:t>
            </w:r>
            <w:r w:rsidRPr="0027673A">
              <w:rPr>
                <w:rStyle w:val="FootnoteReference"/>
                <w:rFonts w:ascii="Arial Narrow" w:hAnsi="Arial Narrow"/>
                <w:sz w:val="20"/>
                <w:szCs w:val="20"/>
                <w:lang w:val="en-GB"/>
              </w:rPr>
              <w:footnoteReference w:id="4"/>
            </w: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t>.</w:t>
            </w:r>
          </w:p>
          <w:p w14:paraId="0E1C081D" w14:textId="77777777" w:rsidR="00B21D53" w:rsidRPr="0027673A" w:rsidRDefault="00B21D53" w:rsidP="00B21D53">
            <w:pPr>
              <w:pStyle w:val="BodyText"/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  <w:p w14:paraId="646FF44F" w14:textId="02C57975" w:rsidR="00B21D53" w:rsidRPr="0027673A" w:rsidRDefault="00B21D53" w:rsidP="00B21D53">
            <w:pPr>
              <w:pStyle w:val="BodyText"/>
              <w:tabs>
                <w:tab w:val="left" w:pos="5989"/>
              </w:tabs>
              <w:spacing w:line="360" w:lineRule="auto"/>
              <w:jc w:val="lef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t>In</w:t>
            </w:r>
            <w:r w:rsidR="009465AB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permStart w:id="1262958053" w:edGrp="everyone"/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instrText xml:space="preserve"> FORMTEXT </w:instrText>
            </w: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</w: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fldChar w:fldCharType="separate"/>
            </w:r>
            <w:r w:rsidRPr="0027673A">
              <w:rPr>
                <w:rFonts w:ascii="Arial Narrow" w:hAnsi="Arial Narrow"/>
                <w:noProof/>
                <w:sz w:val="20"/>
                <w:szCs w:val="20"/>
                <w:lang w:val="en-GB"/>
              </w:rPr>
              <w:t>     </w:t>
            </w: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fldChar w:fldCharType="end"/>
            </w:r>
            <w:permEnd w:id="1262958053"/>
            <w:r w:rsidR="009465AB">
              <w:rPr>
                <w:rFonts w:ascii="Arial Narrow" w:hAnsi="Arial Narrow"/>
                <w:sz w:val="20"/>
                <w:szCs w:val="20"/>
                <w:lang w:val="en-GB"/>
              </w:rPr>
              <w:t xml:space="preserve">, </w:t>
            </w:r>
            <w:r w:rsidR="00B7772E">
              <w:rPr>
                <w:rFonts w:ascii="Arial Narrow" w:hAnsi="Arial Narrow"/>
                <w:sz w:val="20"/>
                <w:szCs w:val="20"/>
                <w:lang w:val="en-GB"/>
              </w:rPr>
              <w:t xml:space="preserve">on </w:t>
            </w:r>
            <w:bookmarkStart w:id="41" w:name="Text46"/>
            <w:permStart w:id="1479897040" w:edGrp="everyone"/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instrText xml:space="preserve"> FORMTEXT </w:instrText>
            </w: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</w: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fldChar w:fldCharType="separate"/>
            </w:r>
            <w:r w:rsidRPr="0027673A">
              <w:rPr>
                <w:rFonts w:ascii="Arial Narrow" w:hAnsi="Arial Narrow"/>
                <w:noProof/>
                <w:sz w:val="20"/>
                <w:szCs w:val="20"/>
                <w:lang w:val="en-GB"/>
              </w:rPr>
              <w:t>     </w:t>
            </w: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fldChar w:fldCharType="end"/>
            </w:r>
            <w:bookmarkEnd w:id="41"/>
            <w:permEnd w:id="1479897040"/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tab/>
            </w:r>
            <w:bookmarkStart w:id="42" w:name="OLE_LINK1"/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t>Signature</w:t>
            </w:r>
            <w:r w:rsidR="009465AB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permStart w:id="1393366913" w:edGrp="everyone"/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instrText xml:space="preserve"> FORMTEXT </w:instrText>
            </w: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</w: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fldChar w:fldCharType="separate"/>
            </w:r>
            <w:r w:rsidRPr="0027673A">
              <w:rPr>
                <w:rFonts w:ascii="Arial Narrow" w:hAnsi="Arial Narrow"/>
                <w:noProof/>
                <w:sz w:val="20"/>
                <w:szCs w:val="20"/>
                <w:lang w:val="en-GB"/>
              </w:rPr>
              <w:t>     </w:t>
            </w: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fldChar w:fldCharType="end"/>
            </w:r>
            <w:permEnd w:id="1393366913"/>
          </w:p>
          <w:p w14:paraId="35FC683F" w14:textId="77777777" w:rsidR="00B21D53" w:rsidRPr="0027673A" w:rsidRDefault="00B21D53" w:rsidP="009465AB">
            <w:pPr>
              <w:pStyle w:val="BodyText"/>
              <w:tabs>
                <w:tab w:val="left" w:pos="172"/>
                <w:tab w:val="left" w:pos="6781"/>
              </w:tabs>
              <w:spacing w:line="360" w:lineRule="auto"/>
              <w:jc w:val="left"/>
              <w:rPr>
                <w:rFonts w:ascii="Arial Narrow" w:hAnsi="Arial Narrow"/>
                <w:sz w:val="20"/>
                <w:szCs w:val="20"/>
                <w:lang w:val="en-GB"/>
              </w:rPr>
            </w:pPr>
            <w:permStart w:id="428092726" w:edGrp="everyone"/>
            <w:r w:rsidRPr="0027673A"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>(place and date)</w:t>
            </w:r>
            <w:permEnd w:id="428092726"/>
            <w:r w:rsidRPr="0027673A"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ab/>
            </w:r>
            <w:permStart w:id="497702564" w:edGrp="everyone"/>
            <w:r w:rsidRPr="0027673A"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>(full name of doctoral candidate)</w:t>
            </w:r>
            <w:permEnd w:id="497702564"/>
          </w:p>
          <w:p w14:paraId="2F3801CB" w14:textId="77777777" w:rsidR="00B21D53" w:rsidRPr="0027673A" w:rsidRDefault="00B21D53" w:rsidP="00FE1FAF">
            <w:pPr>
              <w:pStyle w:val="BodyText"/>
              <w:tabs>
                <w:tab w:val="left" w:pos="5989"/>
              </w:tabs>
              <w:spacing w:line="360" w:lineRule="auto"/>
              <w:jc w:val="left"/>
              <w:rPr>
                <w:rFonts w:ascii="Arial Narrow" w:hAnsi="Arial Narrow"/>
                <w:i/>
                <w:sz w:val="20"/>
                <w:szCs w:val="20"/>
                <w:lang w:val="en-GB"/>
              </w:rPr>
            </w:pPr>
          </w:p>
          <w:bookmarkEnd w:id="42"/>
          <w:p w14:paraId="12A99879" w14:textId="77777777" w:rsidR="00B21D53" w:rsidRPr="0027673A" w:rsidRDefault="00B21D53" w:rsidP="00FE1FAF">
            <w:pPr>
              <w:pStyle w:val="BodyText"/>
              <w:tabs>
                <w:tab w:val="left" w:pos="5989"/>
              </w:tabs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  <w:p w14:paraId="0F4B17A0" w14:textId="77777777" w:rsidR="00B21D53" w:rsidRPr="0027673A" w:rsidRDefault="00B21D53" w:rsidP="00B21D53">
            <w:pPr>
              <w:pStyle w:val="BodyText"/>
              <w:tabs>
                <w:tab w:val="left" w:pos="5989"/>
              </w:tabs>
              <w:spacing w:line="360" w:lineRule="auto"/>
              <w:ind w:firstLine="602"/>
              <w:jc w:val="left"/>
              <w:rPr>
                <w:rFonts w:ascii="Arial Narrow" w:hAnsi="Arial Narrow"/>
                <w:i/>
                <w:strike/>
                <w:sz w:val="20"/>
                <w:szCs w:val="20"/>
                <w:lang w:val="en-GB"/>
              </w:rPr>
            </w:pPr>
          </w:p>
        </w:tc>
      </w:tr>
      <w:tr w:rsidR="006A7288" w:rsidRPr="0027673A" w14:paraId="76C29D17" w14:textId="77777777" w:rsidTr="008F39CF">
        <w:trPr>
          <w:trHeight w:val="598"/>
          <w:jc w:val="center"/>
        </w:trPr>
        <w:tc>
          <w:tcPr>
            <w:tcW w:w="9924" w:type="dxa"/>
            <w:gridSpan w:val="8"/>
            <w:tcBorders>
              <w:top w:val="single" w:sz="6" w:space="0" w:color="auto"/>
              <w:bottom w:val="single" w:sz="4" w:space="0" w:color="auto"/>
            </w:tcBorders>
          </w:tcPr>
          <w:p w14:paraId="4C2AD258" w14:textId="134F3505" w:rsidR="0056368F" w:rsidRPr="0027673A" w:rsidRDefault="00CE5425" w:rsidP="00CE5425">
            <w:pPr>
              <w:pStyle w:val="BodyText"/>
              <w:tabs>
                <w:tab w:val="left" w:pos="3066"/>
              </w:tabs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27673A">
              <w:rPr>
                <w:rFonts w:ascii="Arial Narrow" w:hAnsi="Arial Narrow"/>
                <w:b/>
                <w:sz w:val="20"/>
                <w:szCs w:val="20"/>
                <w:lang w:val="en-GB"/>
              </w:rPr>
              <w:t xml:space="preserve">Additional </w:t>
            </w:r>
            <w:r w:rsidR="009465AB">
              <w:rPr>
                <w:rFonts w:ascii="Arial Narrow" w:hAnsi="Arial Narrow"/>
                <w:b/>
                <w:sz w:val="20"/>
                <w:szCs w:val="20"/>
                <w:lang w:val="en-GB"/>
              </w:rPr>
              <w:t>c</w:t>
            </w:r>
            <w:r w:rsidRPr="0027673A">
              <w:rPr>
                <w:rFonts w:ascii="Arial Narrow" w:hAnsi="Arial Narrow"/>
                <w:b/>
                <w:sz w:val="20"/>
                <w:szCs w:val="20"/>
                <w:lang w:val="en-GB"/>
              </w:rPr>
              <w:t xml:space="preserve">omments </w:t>
            </w:r>
            <w:r w:rsidRPr="00B7772E">
              <w:rPr>
                <w:rFonts w:ascii="Arial Narrow" w:hAnsi="Arial Narrow"/>
                <w:bCs/>
                <w:i/>
                <w:iCs/>
                <w:sz w:val="20"/>
                <w:szCs w:val="20"/>
                <w:lang w:val="en-GB"/>
              </w:rPr>
              <w:t>(optional)</w:t>
            </w:r>
          </w:p>
          <w:permStart w:id="1384333738" w:edGrp="everyone"/>
          <w:p w14:paraId="6A7A740A" w14:textId="24B77A1C" w:rsidR="0056368F" w:rsidRPr="0027673A" w:rsidRDefault="009465AB" w:rsidP="00B21D53">
            <w:pPr>
              <w:pStyle w:val="BodyText"/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instrText xml:space="preserve"> FORMTEXT </w:instrText>
            </w: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</w: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fldChar w:fldCharType="separate"/>
            </w:r>
            <w:r w:rsidRPr="0027673A">
              <w:rPr>
                <w:rFonts w:ascii="Arial Narrow" w:hAnsi="Arial Narrow"/>
                <w:noProof/>
                <w:sz w:val="20"/>
                <w:szCs w:val="20"/>
                <w:lang w:val="en-GB"/>
              </w:rPr>
              <w:t>     </w:t>
            </w:r>
            <w:r w:rsidRPr="0027673A">
              <w:rPr>
                <w:rFonts w:ascii="Arial Narrow" w:hAnsi="Arial Narrow"/>
                <w:sz w:val="20"/>
                <w:szCs w:val="20"/>
                <w:lang w:val="en-GB"/>
              </w:rPr>
              <w:fldChar w:fldCharType="end"/>
            </w:r>
            <w:permEnd w:id="1384333738"/>
          </w:p>
        </w:tc>
      </w:tr>
    </w:tbl>
    <w:p w14:paraId="2311660E" w14:textId="77777777" w:rsidR="008865C8" w:rsidRPr="0027673A" w:rsidRDefault="008865C8" w:rsidP="00FE0BD6">
      <w:pPr>
        <w:jc w:val="both"/>
        <w:rPr>
          <w:rFonts w:ascii="Arial Narrow" w:hAnsi="Arial Narrow" w:cs="Arial"/>
          <w:sz w:val="20"/>
          <w:szCs w:val="20"/>
        </w:rPr>
      </w:pPr>
    </w:p>
    <w:sectPr w:rsidR="008865C8" w:rsidRPr="0027673A" w:rsidSect="001A573D">
      <w:headerReference w:type="default" r:id="rId8"/>
      <w:footerReference w:type="default" r:id="rId9"/>
      <w:pgSz w:w="11906" w:h="16838"/>
      <w:pgMar w:top="1134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78953" w14:textId="77777777" w:rsidR="00600A2C" w:rsidRDefault="00600A2C">
      <w:r>
        <w:separator/>
      </w:r>
    </w:p>
  </w:endnote>
  <w:endnote w:type="continuationSeparator" w:id="0">
    <w:p w14:paraId="2D7ECB67" w14:textId="77777777" w:rsidR="00600A2C" w:rsidRDefault="00600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FD523" w14:textId="77777777" w:rsidR="00803067" w:rsidRPr="00D65A38" w:rsidRDefault="00803067" w:rsidP="00D65A38">
    <w:pPr>
      <w:pStyle w:val="Footer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 xml:space="preserve">Form </w:t>
    </w:r>
    <w:r>
      <w:rPr>
        <w:rFonts w:ascii="Arial Narrow" w:hAnsi="Arial Narrow" w:cs="Arial"/>
        <w:b/>
        <w:bCs/>
        <w:sz w:val="20"/>
        <w:szCs w:val="20"/>
      </w:rPr>
      <w:t>DR.01</w:t>
    </w:r>
    <w:r>
      <w:rPr>
        <w:rFonts w:ascii="Arial Narrow" w:hAnsi="Arial Narrow" w:cs="Arial"/>
        <w:sz w:val="20"/>
        <w:szCs w:val="20"/>
      </w:rPr>
      <w:t xml:space="preserve"> Doctoral Thesis Proposal Application – to be completed by the doctoral candidate with the assistance of the mentor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5CA79" w14:textId="77777777" w:rsidR="00600A2C" w:rsidRDefault="00600A2C">
      <w:r>
        <w:separator/>
      </w:r>
    </w:p>
  </w:footnote>
  <w:footnote w:type="continuationSeparator" w:id="0">
    <w:p w14:paraId="5EA096BE" w14:textId="77777777" w:rsidR="00600A2C" w:rsidRDefault="00600A2C">
      <w:r>
        <w:continuationSeparator/>
      </w:r>
    </w:p>
  </w:footnote>
  <w:footnote w:id="1">
    <w:p w14:paraId="39FC3C48" w14:textId="1583774B" w:rsidR="005B3AA0" w:rsidRPr="00D34499" w:rsidRDefault="005B3AA0" w:rsidP="00B36679">
      <w:pPr>
        <w:jc w:val="both"/>
        <w:rPr>
          <w:rFonts w:ascii="Arial Narrow" w:hAnsi="Arial Narrow" w:cs="Arial"/>
          <w:sz w:val="18"/>
          <w:szCs w:val="18"/>
        </w:rPr>
      </w:pPr>
      <w:r>
        <w:rPr>
          <w:rStyle w:val="FootnoteReference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Please rename file as: DR.</w:t>
      </w:r>
      <w:r w:rsidR="00664D74">
        <w:rPr>
          <w:rFonts w:ascii="Arial Narrow" w:hAnsi="Arial Narrow"/>
          <w:sz w:val="18"/>
          <w:szCs w:val="18"/>
        </w:rPr>
        <w:t>01</w:t>
      </w:r>
      <w:r w:rsidR="003D169E">
        <w:rPr>
          <w:rFonts w:ascii="Arial Narrow" w:hAnsi="Arial Narrow"/>
          <w:sz w:val="18"/>
          <w:szCs w:val="18"/>
        </w:rPr>
        <w:t xml:space="preserve"> </w:t>
      </w:r>
      <w:r w:rsidR="00664D74">
        <w:rPr>
          <w:rFonts w:ascii="Arial Narrow" w:hAnsi="Arial Narrow"/>
          <w:sz w:val="18"/>
          <w:szCs w:val="18"/>
        </w:rPr>
        <w:t>–</w:t>
      </w:r>
      <w:r w:rsidR="003D169E">
        <w:rPr>
          <w:rFonts w:ascii="Arial Narrow" w:hAnsi="Arial Narrow"/>
          <w:sz w:val="18"/>
          <w:szCs w:val="18"/>
        </w:rPr>
        <w:t xml:space="preserve"> </w:t>
      </w:r>
      <w:r w:rsidR="00664D74" w:rsidRPr="006D30E6">
        <w:rPr>
          <w:rFonts w:ascii="Arial Narrow" w:hAnsi="Arial Narrow"/>
          <w:i/>
          <w:iCs/>
          <w:sz w:val="18"/>
          <w:szCs w:val="18"/>
        </w:rPr>
        <w:t>Last_Name_First_Name</w:t>
      </w:r>
      <w:r w:rsidR="00DD228E">
        <w:rPr>
          <w:rFonts w:ascii="Arial Narrow" w:hAnsi="Arial Narrow"/>
          <w:i/>
          <w:iCs/>
          <w:sz w:val="18"/>
          <w:szCs w:val="18"/>
        </w:rPr>
        <w:t xml:space="preserve"> </w:t>
      </w:r>
      <w:r w:rsidR="00664D74" w:rsidRPr="006D30E6">
        <w:rPr>
          <w:rFonts w:ascii="Arial Narrow" w:hAnsi="Arial Narrow"/>
          <w:i/>
          <w:iCs/>
          <w:sz w:val="18"/>
          <w:szCs w:val="18"/>
        </w:rPr>
        <w:t>of</w:t>
      </w:r>
      <w:r w:rsidR="00DD228E">
        <w:rPr>
          <w:rFonts w:ascii="Arial Narrow" w:hAnsi="Arial Narrow"/>
          <w:i/>
          <w:iCs/>
          <w:sz w:val="18"/>
          <w:szCs w:val="18"/>
        </w:rPr>
        <w:t xml:space="preserve"> </w:t>
      </w:r>
      <w:r w:rsidR="00664D74" w:rsidRPr="006D30E6">
        <w:rPr>
          <w:rFonts w:ascii="Arial Narrow" w:hAnsi="Arial Narrow"/>
          <w:i/>
          <w:iCs/>
          <w:sz w:val="18"/>
          <w:szCs w:val="18"/>
        </w:rPr>
        <w:t>doctoral</w:t>
      </w:r>
      <w:r w:rsidR="00DD228E">
        <w:rPr>
          <w:rFonts w:ascii="Arial Narrow" w:hAnsi="Arial Narrow"/>
          <w:i/>
          <w:iCs/>
          <w:sz w:val="18"/>
          <w:szCs w:val="18"/>
        </w:rPr>
        <w:t xml:space="preserve"> </w:t>
      </w:r>
      <w:r w:rsidRPr="006D30E6">
        <w:rPr>
          <w:rFonts w:ascii="Arial Narrow" w:hAnsi="Arial Narrow"/>
          <w:i/>
          <w:iCs/>
          <w:sz w:val="18"/>
          <w:szCs w:val="18"/>
        </w:rPr>
        <w:t>candidate</w:t>
      </w:r>
      <w:r>
        <w:rPr>
          <w:rFonts w:ascii="Arial Narrow" w:hAnsi="Arial Narrow"/>
          <w:sz w:val="18"/>
          <w:szCs w:val="18"/>
        </w:rPr>
        <w:t>.pdf</w:t>
      </w:r>
    </w:p>
    <w:p w14:paraId="1CA16DD3" w14:textId="65C4A6EB" w:rsidR="005B3AA0" w:rsidRPr="00D34499" w:rsidRDefault="00FE430C" w:rsidP="00B36679">
      <w:pPr>
        <w:pStyle w:val="FootnoteText"/>
        <w:rPr>
          <w:rFonts w:ascii="Arial Narrow" w:hAnsi="Arial Narrow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Forward the completed and signed DR.01 form to the appropriate </w:t>
      </w:r>
      <w:r w:rsidR="003B3C73">
        <w:rPr>
          <w:rFonts w:ascii="Arial Narrow" w:hAnsi="Arial Narrow" w:cs="Arial"/>
          <w:sz w:val="18"/>
          <w:szCs w:val="18"/>
        </w:rPr>
        <w:t>Student</w:t>
      </w:r>
      <w:r>
        <w:rPr>
          <w:rFonts w:ascii="Arial Narrow" w:hAnsi="Arial Narrow" w:cs="Arial"/>
          <w:sz w:val="18"/>
          <w:szCs w:val="18"/>
        </w:rPr>
        <w:t xml:space="preserve"> Office in digital and print </w:t>
      </w:r>
      <w:r w:rsidR="003B3C73">
        <w:rPr>
          <w:rFonts w:ascii="Arial Narrow" w:hAnsi="Arial Narrow" w:cs="Arial"/>
          <w:sz w:val="18"/>
          <w:szCs w:val="18"/>
        </w:rPr>
        <w:t>form</w:t>
      </w:r>
      <w:r w:rsidR="007D7BFC">
        <w:rPr>
          <w:rFonts w:ascii="Arial Narrow" w:hAnsi="Arial Narrow" w:cs="Arial"/>
          <w:sz w:val="18"/>
          <w:szCs w:val="18"/>
        </w:rPr>
        <w:t>at</w:t>
      </w:r>
      <w:r>
        <w:rPr>
          <w:rFonts w:ascii="Arial Narrow" w:hAnsi="Arial Narrow" w:cs="Arial"/>
          <w:sz w:val="18"/>
          <w:szCs w:val="18"/>
        </w:rPr>
        <w:t>.</w:t>
      </w:r>
    </w:p>
  </w:footnote>
  <w:footnote w:id="2">
    <w:p w14:paraId="77FEFF0E" w14:textId="77777777" w:rsidR="00B21D53" w:rsidRPr="00D34499" w:rsidRDefault="00B21D53">
      <w:pPr>
        <w:pStyle w:val="FootnoteText"/>
        <w:rPr>
          <w:rFonts w:ascii="Arial Narrow" w:hAnsi="Arial Narrow"/>
          <w:sz w:val="18"/>
          <w:szCs w:val="18"/>
        </w:rPr>
      </w:pPr>
      <w:r>
        <w:rPr>
          <w:rStyle w:val="FootnoteReference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Order of objectives and hypotheses / research questions depends on the field of research.</w:t>
      </w:r>
    </w:p>
  </w:footnote>
  <w:footnote w:id="3">
    <w:p w14:paraId="0C8BC043" w14:textId="77777777" w:rsidR="00B21D53" w:rsidRPr="00D34499" w:rsidRDefault="00B21D53">
      <w:pPr>
        <w:pStyle w:val="FootnoteText"/>
        <w:rPr>
          <w:rFonts w:ascii="Arial Narrow" w:hAnsi="Arial Narrow"/>
          <w:sz w:val="18"/>
          <w:szCs w:val="18"/>
        </w:rPr>
      </w:pPr>
      <w:r>
        <w:rPr>
          <w:rStyle w:val="FootnoteReference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Specify only if necessary.</w:t>
      </w:r>
    </w:p>
  </w:footnote>
  <w:footnote w:id="4">
    <w:p w14:paraId="685B8DB3" w14:textId="77777777" w:rsidR="00B21D53" w:rsidRPr="00D34499" w:rsidRDefault="00B21D53">
      <w:pPr>
        <w:pStyle w:val="FootnoteText"/>
        <w:rPr>
          <w:rFonts w:ascii="Arial Narrow" w:hAnsi="Arial Narrow"/>
          <w:sz w:val="18"/>
          <w:szCs w:val="18"/>
        </w:rPr>
      </w:pPr>
      <w:r>
        <w:rPr>
          <w:rStyle w:val="FootnoteReference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Ignore in case of dual doctorate (</w:t>
      </w:r>
      <w:r>
        <w:rPr>
          <w:rFonts w:ascii="Arial Narrow" w:hAnsi="Arial Narrow"/>
          <w:i/>
          <w:iCs/>
          <w:sz w:val="18"/>
          <w:szCs w:val="18"/>
        </w:rPr>
        <w:t>cotutelle de thèse</w:t>
      </w:r>
      <w:r>
        <w:rPr>
          <w:rFonts w:ascii="Arial Narrow" w:hAnsi="Arial Narrow"/>
          <w:sz w:val="18"/>
          <w:szCs w:val="18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0AD72" w14:textId="02619040" w:rsidR="00072A4F" w:rsidRPr="00C07499" w:rsidRDefault="00563706" w:rsidP="00072A4F">
    <w:pPr>
      <w:pStyle w:val="Header"/>
      <w:tabs>
        <w:tab w:val="clear" w:pos="4536"/>
        <w:tab w:val="center" w:pos="7797"/>
      </w:tabs>
      <w:ind w:left="-142"/>
      <w:rPr>
        <w:rFonts w:ascii="Arial Narrow" w:hAnsi="Arial Narrow" w:cs="Arial"/>
        <w:lang w:val="pt-PT"/>
      </w:rPr>
    </w:pPr>
    <w:r>
      <w:rPr>
        <w:rFonts w:ascii="Arial Narrow" w:hAnsi="Arial Narrow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2DB776A" wp14:editId="50C07551">
              <wp:simplePos x="0" y="0"/>
              <wp:positionH relativeFrom="page">
                <wp:posOffset>0</wp:posOffset>
              </wp:positionH>
              <wp:positionV relativeFrom="page">
                <wp:posOffset>5264785</wp:posOffset>
              </wp:positionV>
              <wp:extent cx="575945" cy="329565"/>
              <wp:effectExtent l="0" t="0" r="0" b="0"/>
              <wp:wrapNone/>
              <wp:docPr id="180768393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CC53CB" w14:textId="77777777" w:rsidR="001060B2" w:rsidRPr="009607E3" w:rsidRDefault="001060B2">
                          <w:pPr>
                            <w:pBdr>
                              <w:bottom w:val="single" w:sz="4" w:space="1" w:color="auto"/>
                            </w:pBdr>
                            <w:jc w:val="right"/>
                            <w:rPr>
                              <w:rFonts w:ascii="Arial Narrow" w:hAnsi="Arial Narrow"/>
                            </w:rPr>
                          </w:pPr>
                          <w:r>
                            <w:rPr>
                              <w:rFonts w:ascii="Arial Narrow" w:hAnsi="Arial Narrow"/>
                            </w:rPr>
                            <w:fldChar w:fldCharType="begin"/>
                          </w:r>
                          <w:r>
                            <w:rPr>
                              <w:rFonts w:ascii="Arial Narrow" w:hAnsi="Arial Narrow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 Narrow" w:hAnsi="Arial Narrow"/>
                            </w:rPr>
                            <w:fldChar w:fldCharType="separate"/>
                          </w:r>
                          <w:r>
                            <w:rPr>
                              <w:rFonts w:ascii="Arial Narrow" w:hAnsi="Arial Narrow"/>
                              <w:noProof/>
                            </w:rPr>
                            <w:t>1</w:t>
                          </w:r>
                          <w:r>
                            <w:rPr>
                              <w:rFonts w:ascii="Arial Narrow" w:hAnsi="Arial Narrow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DB776A" id="Rectangle 2" o:spid="_x0000_s1026" style="position:absolute;left:0;text-align:left;margin-left:0;margin-top:414.55pt;width:45.35pt;height:25.95pt;z-index:251658240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" o:allowincell="f" stroked="f">
              <v:textbox>
                <w:txbxContent>
                  <w:p w14:paraId="17CC53CB" w14:textId="77777777" w:rsidR="001060B2" w:rsidRPr="009607E3" w:rsidRDefault="001060B2">
                    <w:pPr>
                      <w:pBdr>
                        <w:bottom w:val="single" w:sz="4" w:space="1" w:color="auto"/>
                      </w:pBdr>
                      <w:jc w:val="right"/>
                      <w:rPr>
                        <w:rFonts w:ascii="Arial Narrow" w:hAnsi="Arial Narrow"/>
                      </w:rPr>
                    </w:pPr>
                    <w:r>
                      <w:rPr>
                        <w:rFonts w:ascii="Arial Narrow" w:hAnsi="Arial Narrow"/>
                      </w:rPr>
                      <w:fldChar w:fldCharType="begin"/>
                    </w:r>
                    <w:r>
                      <w:rPr>
                        <w:rFonts w:ascii="Arial Narrow" w:hAnsi="Arial Narrow"/>
                      </w:rPr>
                      <w:instrText xml:space="preserve"> PAGE   \* MERGEFORMAT </w:instrText>
                    </w:r>
                    <w:r>
                      <w:rPr>
                        <w:rFonts w:ascii="Arial Narrow" w:hAnsi="Arial Narrow"/>
                      </w:rPr>
                      <w:fldChar w:fldCharType="separate"/>
                    </w:r>
                    <w:r>
                      <w:rPr>
                        <w:rFonts w:ascii="Arial Narrow" w:hAnsi="Arial Narrow"/>
                        <w:noProof/>
                      </w:rPr>
                      <w:t>1</w:t>
                    </w:r>
                    <w:r>
                      <w:rPr>
                        <w:rFonts w:ascii="Arial Narrow" w:hAnsi="Arial Narrow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 Narrow" w:hAnsi="Arial Narrow"/>
        <w:noProof/>
      </w:rPr>
      <w:drawing>
        <wp:anchor distT="0" distB="0" distL="114300" distR="114300" simplePos="0" relativeHeight="251657216" behindDoc="1" locked="0" layoutInCell="1" allowOverlap="1" wp14:anchorId="68810DD3" wp14:editId="6F1913E1">
          <wp:simplePos x="0" y="0"/>
          <wp:positionH relativeFrom="column">
            <wp:posOffset>5501005</wp:posOffset>
          </wp:positionH>
          <wp:positionV relativeFrom="paragraph">
            <wp:posOffset>-335280</wp:posOffset>
          </wp:positionV>
          <wp:extent cx="781050" cy="751840"/>
          <wp:effectExtent l="0" t="0" r="0" b="0"/>
          <wp:wrapThrough wrapText="bothSides">
            <wp:wrapPolygon edited="0">
              <wp:start x="0" y="0"/>
              <wp:lineTo x="0" y="20797"/>
              <wp:lineTo x="21073" y="20797"/>
              <wp:lineTo x="21073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51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60B2" w:rsidRPr="00C07499">
      <w:rPr>
        <w:rFonts w:ascii="Arial Narrow" w:hAnsi="Arial Narrow"/>
        <w:lang w:val="pt-PT"/>
      </w:rPr>
      <w:t>U N I V E R S I T Y   OF   Z A G R E B</w:t>
    </w:r>
  </w:p>
  <w:p w14:paraId="7B1ADB48" w14:textId="77777777" w:rsidR="00803067" w:rsidRPr="009E2281" w:rsidRDefault="00E26DFF" w:rsidP="00072A4F">
    <w:pPr>
      <w:pStyle w:val="Header"/>
      <w:tabs>
        <w:tab w:val="clear" w:pos="4536"/>
        <w:tab w:val="center" w:pos="7797"/>
      </w:tabs>
      <w:ind w:left="-142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bCs/>
        <w:sz w:val="20"/>
        <w:szCs w:val="20"/>
      </w:rPr>
      <w:t xml:space="preserve">DR.01 </w:t>
    </w:r>
    <w:r>
      <w:rPr>
        <w:rFonts w:ascii="Arial Narrow" w:hAnsi="Arial Narrow" w:cs="Arial"/>
        <w:sz w:val="20"/>
        <w:szCs w:val="20"/>
      </w:rPr>
      <w:t>Doctoral Thesis Proposal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0E7C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4851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E44E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F276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644C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A264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1C02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E00D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9E8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7AD3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BC24B1"/>
    <w:multiLevelType w:val="hybridMultilevel"/>
    <w:tmpl w:val="2B442EFC"/>
    <w:lvl w:ilvl="0" w:tplc="916C5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AF5A84"/>
    <w:multiLevelType w:val="hybridMultilevel"/>
    <w:tmpl w:val="E37E1534"/>
    <w:lvl w:ilvl="0" w:tplc="E90E6E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374F9"/>
    <w:multiLevelType w:val="hybridMultilevel"/>
    <w:tmpl w:val="7DC0A06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C4194"/>
    <w:multiLevelType w:val="hybridMultilevel"/>
    <w:tmpl w:val="1A50B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2376443">
    <w:abstractNumId w:val="8"/>
  </w:num>
  <w:num w:numId="2" w16cid:durableId="770515376">
    <w:abstractNumId w:val="3"/>
  </w:num>
  <w:num w:numId="3" w16cid:durableId="422724035">
    <w:abstractNumId w:val="2"/>
  </w:num>
  <w:num w:numId="4" w16cid:durableId="259532212">
    <w:abstractNumId w:val="1"/>
  </w:num>
  <w:num w:numId="5" w16cid:durableId="579828261">
    <w:abstractNumId w:val="0"/>
  </w:num>
  <w:num w:numId="6" w16cid:durableId="680010574">
    <w:abstractNumId w:val="11"/>
  </w:num>
  <w:num w:numId="7" w16cid:durableId="641689087">
    <w:abstractNumId w:val="13"/>
  </w:num>
  <w:num w:numId="8" w16cid:durableId="1047875818">
    <w:abstractNumId w:val="10"/>
  </w:num>
  <w:num w:numId="9" w16cid:durableId="1820148869">
    <w:abstractNumId w:val="9"/>
  </w:num>
  <w:num w:numId="10" w16cid:durableId="1734691084">
    <w:abstractNumId w:val="7"/>
  </w:num>
  <w:num w:numId="11" w16cid:durableId="588855618">
    <w:abstractNumId w:val="6"/>
  </w:num>
  <w:num w:numId="12" w16cid:durableId="1434744357">
    <w:abstractNumId w:val="5"/>
  </w:num>
  <w:num w:numId="13" w16cid:durableId="814838023">
    <w:abstractNumId w:val="4"/>
  </w:num>
  <w:num w:numId="14" w16cid:durableId="20148016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LjfAWW6y/xzsD21N1s1vS5ioU/RCWpnWQyBut7wrNKnFt5AMnrINvs/krKIZOubbjJAoZXmfZLznpHF/JtKIEg==" w:salt="Iw0t1yvGpDIUgIFhRHgTf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956"/>
    <w:rsid w:val="000004D7"/>
    <w:rsid w:val="00002FD3"/>
    <w:rsid w:val="00003DBF"/>
    <w:rsid w:val="0000433A"/>
    <w:rsid w:val="00005FBB"/>
    <w:rsid w:val="0001370E"/>
    <w:rsid w:val="00014504"/>
    <w:rsid w:val="00014A9A"/>
    <w:rsid w:val="000152AE"/>
    <w:rsid w:val="00015F42"/>
    <w:rsid w:val="00016871"/>
    <w:rsid w:val="000254C7"/>
    <w:rsid w:val="0002659B"/>
    <w:rsid w:val="00026D88"/>
    <w:rsid w:val="0003365F"/>
    <w:rsid w:val="00033ADB"/>
    <w:rsid w:val="00035803"/>
    <w:rsid w:val="00037823"/>
    <w:rsid w:val="0004023B"/>
    <w:rsid w:val="00043831"/>
    <w:rsid w:val="00046DD0"/>
    <w:rsid w:val="000512ED"/>
    <w:rsid w:val="00053C25"/>
    <w:rsid w:val="0005472D"/>
    <w:rsid w:val="000609EC"/>
    <w:rsid w:val="000621D6"/>
    <w:rsid w:val="00063B99"/>
    <w:rsid w:val="00067686"/>
    <w:rsid w:val="0007173E"/>
    <w:rsid w:val="00072A4F"/>
    <w:rsid w:val="00076FA1"/>
    <w:rsid w:val="00077141"/>
    <w:rsid w:val="0007772B"/>
    <w:rsid w:val="0008356A"/>
    <w:rsid w:val="000871A0"/>
    <w:rsid w:val="000872CB"/>
    <w:rsid w:val="00093859"/>
    <w:rsid w:val="000973CC"/>
    <w:rsid w:val="000A019B"/>
    <w:rsid w:val="000A0FAD"/>
    <w:rsid w:val="000A1580"/>
    <w:rsid w:val="000A34EA"/>
    <w:rsid w:val="000A440D"/>
    <w:rsid w:val="000A467C"/>
    <w:rsid w:val="000C0920"/>
    <w:rsid w:val="000C3462"/>
    <w:rsid w:val="000C4668"/>
    <w:rsid w:val="000C4704"/>
    <w:rsid w:val="000C6703"/>
    <w:rsid w:val="000C77A5"/>
    <w:rsid w:val="000D2BB6"/>
    <w:rsid w:val="000D2C4B"/>
    <w:rsid w:val="000D7A9F"/>
    <w:rsid w:val="000F598B"/>
    <w:rsid w:val="00102634"/>
    <w:rsid w:val="001039CE"/>
    <w:rsid w:val="00105C1E"/>
    <w:rsid w:val="001060B2"/>
    <w:rsid w:val="00117004"/>
    <w:rsid w:val="00134B14"/>
    <w:rsid w:val="00140AAB"/>
    <w:rsid w:val="00142F86"/>
    <w:rsid w:val="001444FD"/>
    <w:rsid w:val="001447B6"/>
    <w:rsid w:val="00147241"/>
    <w:rsid w:val="00154EDE"/>
    <w:rsid w:val="00163BA2"/>
    <w:rsid w:val="001642E6"/>
    <w:rsid w:val="00164591"/>
    <w:rsid w:val="001667BB"/>
    <w:rsid w:val="00167929"/>
    <w:rsid w:val="00175FEA"/>
    <w:rsid w:val="001834E6"/>
    <w:rsid w:val="00184241"/>
    <w:rsid w:val="00184937"/>
    <w:rsid w:val="001914E7"/>
    <w:rsid w:val="00195273"/>
    <w:rsid w:val="00197A27"/>
    <w:rsid w:val="00197B3C"/>
    <w:rsid w:val="001A573D"/>
    <w:rsid w:val="001A57E8"/>
    <w:rsid w:val="001A6C65"/>
    <w:rsid w:val="001B4682"/>
    <w:rsid w:val="001B5A43"/>
    <w:rsid w:val="001B6312"/>
    <w:rsid w:val="001C42BB"/>
    <w:rsid w:val="001D3811"/>
    <w:rsid w:val="001D5E40"/>
    <w:rsid w:val="001D65BA"/>
    <w:rsid w:val="001E0BCF"/>
    <w:rsid w:val="001E29EC"/>
    <w:rsid w:val="001E33B2"/>
    <w:rsid w:val="001E4219"/>
    <w:rsid w:val="001E48A1"/>
    <w:rsid w:val="001E5C7B"/>
    <w:rsid w:val="001E5FB5"/>
    <w:rsid w:val="001F1685"/>
    <w:rsid w:val="001F691F"/>
    <w:rsid w:val="002024F5"/>
    <w:rsid w:val="002052CB"/>
    <w:rsid w:val="0020577D"/>
    <w:rsid w:val="00207E30"/>
    <w:rsid w:val="00211B51"/>
    <w:rsid w:val="00215AA6"/>
    <w:rsid w:val="0022177B"/>
    <w:rsid w:val="002249E2"/>
    <w:rsid w:val="00225E1F"/>
    <w:rsid w:val="0022654D"/>
    <w:rsid w:val="0023046D"/>
    <w:rsid w:val="00232FB9"/>
    <w:rsid w:val="002340B7"/>
    <w:rsid w:val="00246954"/>
    <w:rsid w:val="002512D5"/>
    <w:rsid w:val="00255BCE"/>
    <w:rsid w:val="00262986"/>
    <w:rsid w:val="00264716"/>
    <w:rsid w:val="0026711D"/>
    <w:rsid w:val="00271252"/>
    <w:rsid w:val="0027673A"/>
    <w:rsid w:val="00280E18"/>
    <w:rsid w:val="00281B61"/>
    <w:rsid w:val="00283168"/>
    <w:rsid w:val="00292742"/>
    <w:rsid w:val="002B5FB6"/>
    <w:rsid w:val="002C257B"/>
    <w:rsid w:val="002C3802"/>
    <w:rsid w:val="002D2C69"/>
    <w:rsid w:val="002D4846"/>
    <w:rsid w:val="002D4C57"/>
    <w:rsid w:val="002E027C"/>
    <w:rsid w:val="002E1110"/>
    <w:rsid w:val="002E5111"/>
    <w:rsid w:val="002F0B9E"/>
    <w:rsid w:val="002F54CD"/>
    <w:rsid w:val="002F7647"/>
    <w:rsid w:val="00302EA1"/>
    <w:rsid w:val="00303126"/>
    <w:rsid w:val="0030563E"/>
    <w:rsid w:val="00311975"/>
    <w:rsid w:val="003135D7"/>
    <w:rsid w:val="0031617C"/>
    <w:rsid w:val="003172F0"/>
    <w:rsid w:val="00317C72"/>
    <w:rsid w:val="0032210C"/>
    <w:rsid w:val="00324296"/>
    <w:rsid w:val="003258F1"/>
    <w:rsid w:val="003263EB"/>
    <w:rsid w:val="00334D3F"/>
    <w:rsid w:val="00335BCE"/>
    <w:rsid w:val="00340133"/>
    <w:rsid w:val="003421E1"/>
    <w:rsid w:val="00351ED8"/>
    <w:rsid w:val="00352BC0"/>
    <w:rsid w:val="00357F8A"/>
    <w:rsid w:val="00364117"/>
    <w:rsid w:val="00364648"/>
    <w:rsid w:val="00381F32"/>
    <w:rsid w:val="00383734"/>
    <w:rsid w:val="00384B56"/>
    <w:rsid w:val="00391E99"/>
    <w:rsid w:val="003A6F82"/>
    <w:rsid w:val="003B1F85"/>
    <w:rsid w:val="003B2AD2"/>
    <w:rsid w:val="003B3C73"/>
    <w:rsid w:val="003B60DB"/>
    <w:rsid w:val="003B7239"/>
    <w:rsid w:val="003C3AD9"/>
    <w:rsid w:val="003D169E"/>
    <w:rsid w:val="003D52B8"/>
    <w:rsid w:val="003D5320"/>
    <w:rsid w:val="003D586E"/>
    <w:rsid w:val="003D5880"/>
    <w:rsid w:val="003D6355"/>
    <w:rsid w:val="003D702C"/>
    <w:rsid w:val="003D72C1"/>
    <w:rsid w:val="003D78A4"/>
    <w:rsid w:val="003E1517"/>
    <w:rsid w:val="003E2D13"/>
    <w:rsid w:val="003F00C8"/>
    <w:rsid w:val="003F41D3"/>
    <w:rsid w:val="003F4F79"/>
    <w:rsid w:val="00400D52"/>
    <w:rsid w:val="004019A5"/>
    <w:rsid w:val="00401C75"/>
    <w:rsid w:val="004023C5"/>
    <w:rsid w:val="00402F3C"/>
    <w:rsid w:val="00410D0F"/>
    <w:rsid w:val="004120E2"/>
    <w:rsid w:val="00412AD3"/>
    <w:rsid w:val="004135DC"/>
    <w:rsid w:val="004138D8"/>
    <w:rsid w:val="00414E36"/>
    <w:rsid w:val="00414EE3"/>
    <w:rsid w:val="004164AA"/>
    <w:rsid w:val="00421BDA"/>
    <w:rsid w:val="0042255E"/>
    <w:rsid w:val="00427B21"/>
    <w:rsid w:val="00427E7E"/>
    <w:rsid w:val="00430FDD"/>
    <w:rsid w:val="004343D6"/>
    <w:rsid w:val="0043633F"/>
    <w:rsid w:val="00442A09"/>
    <w:rsid w:val="00447A16"/>
    <w:rsid w:val="00450351"/>
    <w:rsid w:val="004560D6"/>
    <w:rsid w:val="00466253"/>
    <w:rsid w:val="00467A9F"/>
    <w:rsid w:val="00473DA9"/>
    <w:rsid w:val="004831C4"/>
    <w:rsid w:val="00483D25"/>
    <w:rsid w:val="0049229D"/>
    <w:rsid w:val="00494920"/>
    <w:rsid w:val="004A1754"/>
    <w:rsid w:val="004A2470"/>
    <w:rsid w:val="004A3F42"/>
    <w:rsid w:val="004A7A47"/>
    <w:rsid w:val="004B3162"/>
    <w:rsid w:val="004C2405"/>
    <w:rsid w:val="004C2A72"/>
    <w:rsid w:val="004C2AF5"/>
    <w:rsid w:val="004C6666"/>
    <w:rsid w:val="004D2BB3"/>
    <w:rsid w:val="004D4589"/>
    <w:rsid w:val="004D4CB2"/>
    <w:rsid w:val="004E076D"/>
    <w:rsid w:val="004E07B6"/>
    <w:rsid w:val="004E2E2C"/>
    <w:rsid w:val="004F14B3"/>
    <w:rsid w:val="004F4713"/>
    <w:rsid w:val="004F4C21"/>
    <w:rsid w:val="004F63B2"/>
    <w:rsid w:val="004F7BAA"/>
    <w:rsid w:val="00501E44"/>
    <w:rsid w:val="00503C94"/>
    <w:rsid w:val="005054E9"/>
    <w:rsid w:val="00507F0F"/>
    <w:rsid w:val="00517688"/>
    <w:rsid w:val="0053322C"/>
    <w:rsid w:val="00537160"/>
    <w:rsid w:val="00537D2E"/>
    <w:rsid w:val="0054463A"/>
    <w:rsid w:val="00551E3E"/>
    <w:rsid w:val="00556646"/>
    <w:rsid w:val="0056265A"/>
    <w:rsid w:val="005632BD"/>
    <w:rsid w:val="0056368F"/>
    <w:rsid w:val="00563706"/>
    <w:rsid w:val="00565C59"/>
    <w:rsid w:val="00565F18"/>
    <w:rsid w:val="00574165"/>
    <w:rsid w:val="005847B5"/>
    <w:rsid w:val="00593338"/>
    <w:rsid w:val="00595039"/>
    <w:rsid w:val="005960AD"/>
    <w:rsid w:val="00597819"/>
    <w:rsid w:val="005A1C02"/>
    <w:rsid w:val="005A5644"/>
    <w:rsid w:val="005A6471"/>
    <w:rsid w:val="005A7BC4"/>
    <w:rsid w:val="005B2924"/>
    <w:rsid w:val="005B3AA0"/>
    <w:rsid w:val="005C423B"/>
    <w:rsid w:val="005C476E"/>
    <w:rsid w:val="005C4E83"/>
    <w:rsid w:val="005D0E80"/>
    <w:rsid w:val="005D1B6F"/>
    <w:rsid w:val="005D48F8"/>
    <w:rsid w:val="005E1230"/>
    <w:rsid w:val="005E132D"/>
    <w:rsid w:val="005E208C"/>
    <w:rsid w:val="005E349C"/>
    <w:rsid w:val="005E5988"/>
    <w:rsid w:val="005E6FDE"/>
    <w:rsid w:val="005F052E"/>
    <w:rsid w:val="005F0E38"/>
    <w:rsid w:val="005F338E"/>
    <w:rsid w:val="005F430C"/>
    <w:rsid w:val="005F4821"/>
    <w:rsid w:val="005F540D"/>
    <w:rsid w:val="005F61FF"/>
    <w:rsid w:val="005F749C"/>
    <w:rsid w:val="00600A2C"/>
    <w:rsid w:val="00602C5D"/>
    <w:rsid w:val="00604EC0"/>
    <w:rsid w:val="006063C6"/>
    <w:rsid w:val="006113EF"/>
    <w:rsid w:val="00630BCA"/>
    <w:rsid w:val="006338BA"/>
    <w:rsid w:val="00633B08"/>
    <w:rsid w:val="0063460A"/>
    <w:rsid w:val="006367AB"/>
    <w:rsid w:val="0063683A"/>
    <w:rsid w:val="00640D9F"/>
    <w:rsid w:val="00645A3B"/>
    <w:rsid w:val="00647616"/>
    <w:rsid w:val="00652342"/>
    <w:rsid w:val="00653108"/>
    <w:rsid w:val="00653F99"/>
    <w:rsid w:val="00655398"/>
    <w:rsid w:val="006601AC"/>
    <w:rsid w:val="00664D74"/>
    <w:rsid w:val="00667760"/>
    <w:rsid w:val="006707BC"/>
    <w:rsid w:val="00677802"/>
    <w:rsid w:val="0068105D"/>
    <w:rsid w:val="00681A42"/>
    <w:rsid w:val="00682203"/>
    <w:rsid w:val="006833E7"/>
    <w:rsid w:val="006923F8"/>
    <w:rsid w:val="00697484"/>
    <w:rsid w:val="006A4D86"/>
    <w:rsid w:val="006A50CC"/>
    <w:rsid w:val="006A6417"/>
    <w:rsid w:val="006A683D"/>
    <w:rsid w:val="006A7288"/>
    <w:rsid w:val="006B4389"/>
    <w:rsid w:val="006B4E25"/>
    <w:rsid w:val="006B53EC"/>
    <w:rsid w:val="006B70D0"/>
    <w:rsid w:val="006C2547"/>
    <w:rsid w:val="006C3F79"/>
    <w:rsid w:val="006D03A7"/>
    <w:rsid w:val="006D16B3"/>
    <w:rsid w:val="006D2933"/>
    <w:rsid w:val="006D30E6"/>
    <w:rsid w:val="006D42F2"/>
    <w:rsid w:val="006F39BD"/>
    <w:rsid w:val="006F44A2"/>
    <w:rsid w:val="006F7956"/>
    <w:rsid w:val="006F7F6D"/>
    <w:rsid w:val="007039A4"/>
    <w:rsid w:val="007043B4"/>
    <w:rsid w:val="00714CE1"/>
    <w:rsid w:val="00715C33"/>
    <w:rsid w:val="00721105"/>
    <w:rsid w:val="00733BAA"/>
    <w:rsid w:val="00733C43"/>
    <w:rsid w:val="0073534F"/>
    <w:rsid w:val="00744982"/>
    <w:rsid w:val="00746EA1"/>
    <w:rsid w:val="00751E85"/>
    <w:rsid w:val="007637E7"/>
    <w:rsid w:val="00766DD9"/>
    <w:rsid w:val="00770EE3"/>
    <w:rsid w:val="007735AE"/>
    <w:rsid w:val="00775007"/>
    <w:rsid w:val="00775B31"/>
    <w:rsid w:val="007820B2"/>
    <w:rsid w:val="00785AF3"/>
    <w:rsid w:val="00787240"/>
    <w:rsid w:val="00792135"/>
    <w:rsid w:val="00797B35"/>
    <w:rsid w:val="007A337D"/>
    <w:rsid w:val="007A55B6"/>
    <w:rsid w:val="007A754F"/>
    <w:rsid w:val="007B0ED3"/>
    <w:rsid w:val="007B0F73"/>
    <w:rsid w:val="007B2DA3"/>
    <w:rsid w:val="007B680B"/>
    <w:rsid w:val="007B73AF"/>
    <w:rsid w:val="007C1942"/>
    <w:rsid w:val="007C26EB"/>
    <w:rsid w:val="007D0CBD"/>
    <w:rsid w:val="007D3620"/>
    <w:rsid w:val="007D7BFC"/>
    <w:rsid w:val="007E05FA"/>
    <w:rsid w:val="007E492E"/>
    <w:rsid w:val="007E5F95"/>
    <w:rsid w:val="007E65DA"/>
    <w:rsid w:val="007E760C"/>
    <w:rsid w:val="007F6ABB"/>
    <w:rsid w:val="0080040B"/>
    <w:rsid w:val="008027AA"/>
    <w:rsid w:val="00803067"/>
    <w:rsid w:val="008031CD"/>
    <w:rsid w:val="00804F67"/>
    <w:rsid w:val="00805528"/>
    <w:rsid w:val="00806F98"/>
    <w:rsid w:val="008073DE"/>
    <w:rsid w:val="00810EA7"/>
    <w:rsid w:val="00816273"/>
    <w:rsid w:val="00817413"/>
    <w:rsid w:val="00817499"/>
    <w:rsid w:val="00817C41"/>
    <w:rsid w:val="00817F0B"/>
    <w:rsid w:val="0082622B"/>
    <w:rsid w:val="008301B8"/>
    <w:rsid w:val="008320DD"/>
    <w:rsid w:val="0083547D"/>
    <w:rsid w:val="00835C9E"/>
    <w:rsid w:val="00836E2C"/>
    <w:rsid w:val="00837B55"/>
    <w:rsid w:val="008437E8"/>
    <w:rsid w:val="00844460"/>
    <w:rsid w:val="00846653"/>
    <w:rsid w:val="00847803"/>
    <w:rsid w:val="0085405E"/>
    <w:rsid w:val="0085606F"/>
    <w:rsid w:val="00862B8E"/>
    <w:rsid w:val="008656DD"/>
    <w:rsid w:val="00867E55"/>
    <w:rsid w:val="00870688"/>
    <w:rsid w:val="00872C77"/>
    <w:rsid w:val="00873655"/>
    <w:rsid w:val="00883FA1"/>
    <w:rsid w:val="008865C8"/>
    <w:rsid w:val="00886900"/>
    <w:rsid w:val="0089179F"/>
    <w:rsid w:val="008938C6"/>
    <w:rsid w:val="00897464"/>
    <w:rsid w:val="008A0EDD"/>
    <w:rsid w:val="008A1A49"/>
    <w:rsid w:val="008A3C6A"/>
    <w:rsid w:val="008A5360"/>
    <w:rsid w:val="008A6DEA"/>
    <w:rsid w:val="008B1004"/>
    <w:rsid w:val="008B1ADF"/>
    <w:rsid w:val="008B2977"/>
    <w:rsid w:val="008B402A"/>
    <w:rsid w:val="008B702D"/>
    <w:rsid w:val="008C234E"/>
    <w:rsid w:val="008C2567"/>
    <w:rsid w:val="008D0614"/>
    <w:rsid w:val="008F298C"/>
    <w:rsid w:val="008F2E9E"/>
    <w:rsid w:val="008F2EAA"/>
    <w:rsid w:val="008F39CF"/>
    <w:rsid w:val="008F4540"/>
    <w:rsid w:val="008F7484"/>
    <w:rsid w:val="009011F4"/>
    <w:rsid w:val="0090587B"/>
    <w:rsid w:val="00924128"/>
    <w:rsid w:val="00924B7C"/>
    <w:rsid w:val="0092589B"/>
    <w:rsid w:val="00925EA2"/>
    <w:rsid w:val="00927FFC"/>
    <w:rsid w:val="0093119E"/>
    <w:rsid w:val="009361FD"/>
    <w:rsid w:val="00937037"/>
    <w:rsid w:val="00940883"/>
    <w:rsid w:val="00942015"/>
    <w:rsid w:val="009422DE"/>
    <w:rsid w:val="0094284C"/>
    <w:rsid w:val="00943A4D"/>
    <w:rsid w:val="00945C23"/>
    <w:rsid w:val="00946164"/>
    <w:rsid w:val="009465AB"/>
    <w:rsid w:val="0095743E"/>
    <w:rsid w:val="009607E3"/>
    <w:rsid w:val="00962B18"/>
    <w:rsid w:val="00963878"/>
    <w:rsid w:val="009648F4"/>
    <w:rsid w:val="00966FBB"/>
    <w:rsid w:val="00967217"/>
    <w:rsid w:val="00967CF0"/>
    <w:rsid w:val="009803E0"/>
    <w:rsid w:val="00985A09"/>
    <w:rsid w:val="00985C02"/>
    <w:rsid w:val="009939F2"/>
    <w:rsid w:val="00997B76"/>
    <w:rsid w:val="009A1449"/>
    <w:rsid w:val="009A1696"/>
    <w:rsid w:val="009A5F57"/>
    <w:rsid w:val="009A5F83"/>
    <w:rsid w:val="009A6FDC"/>
    <w:rsid w:val="009B15DD"/>
    <w:rsid w:val="009C392D"/>
    <w:rsid w:val="009C6653"/>
    <w:rsid w:val="009C7112"/>
    <w:rsid w:val="009C73B9"/>
    <w:rsid w:val="009D0284"/>
    <w:rsid w:val="009D1F7D"/>
    <w:rsid w:val="009D4349"/>
    <w:rsid w:val="009E1399"/>
    <w:rsid w:val="009E1DDD"/>
    <w:rsid w:val="009E2281"/>
    <w:rsid w:val="009E2452"/>
    <w:rsid w:val="009E2B13"/>
    <w:rsid w:val="009E5578"/>
    <w:rsid w:val="009E73AE"/>
    <w:rsid w:val="009F22D6"/>
    <w:rsid w:val="00A01344"/>
    <w:rsid w:val="00A02369"/>
    <w:rsid w:val="00A051B7"/>
    <w:rsid w:val="00A07F92"/>
    <w:rsid w:val="00A133E0"/>
    <w:rsid w:val="00A16431"/>
    <w:rsid w:val="00A20587"/>
    <w:rsid w:val="00A27682"/>
    <w:rsid w:val="00A27C80"/>
    <w:rsid w:val="00A30004"/>
    <w:rsid w:val="00A30280"/>
    <w:rsid w:val="00A30D89"/>
    <w:rsid w:val="00A3145F"/>
    <w:rsid w:val="00A31861"/>
    <w:rsid w:val="00A3353F"/>
    <w:rsid w:val="00A370DB"/>
    <w:rsid w:val="00A42671"/>
    <w:rsid w:val="00A47803"/>
    <w:rsid w:val="00A47CED"/>
    <w:rsid w:val="00A61ADB"/>
    <w:rsid w:val="00A70028"/>
    <w:rsid w:val="00A71D77"/>
    <w:rsid w:val="00A72A0A"/>
    <w:rsid w:val="00A72E98"/>
    <w:rsid w:val="00A73E42"/>
    <w:rsid w:val="00A81F3F"/>
    <w:rsid w:val="00A82D99"/>
    <w:rsid w:val="00A84DDA"/>
    <w:rsid w:val="00A87B29"/>
    <w:rsid w:val="00A87BB2"/>
    <w:rsid w:val="00A90DF4"/>
    <w:rsid w:val="00A9231A"/>
    <w:rsid w:val="00A9577E"/>
    <w:rsid w:val="00A96B97"/>
    <w:rsid w:val="00AA3A82"/>
    <w:rsid w:val="00AA3C83"/>
    <w:rsid w:val="00AA7CAC"/>
    <w:rsid w:val="00AB0FF7"/>
    <w:rsid w:val="00AB2D6E"/>
    <w:rsid w:val="00AB642B"/>
    <w:rsid w:val="00AC46A5"/>
    <w:rsid w:val="00AC7E6E"/>
    <w:rsid w:val="00AD0A37"/>
    <w:rsid w:val="00AD1B18"/>
    <w:rsid w:val="00AD2CE4"/>
    <w:rsid w:val="00AD2D15"/>
    <w:rsid w:val="00AD6C48"/>
    <w:rsid w:val="00AE08CD"/>
    <w:rsid w:val="00AE32D8"/>
    <w:rsid w:val="00AE3822"/>
    <w:rsid w:val="00AE3CBD"/>
    <w:rsid w:val="00AE53D7"/>
    <w:rsid w:val="00AE7B97"/>
    <w:rsid w:val="00AF1D76"/>
    <w:rsid w:val="00B00509"/>
    <w:rsid w:val="00B02CE2"/>
    <w:rsid w:val="00B03075"/>
    <w:rsid w:val="00B074A0"/>
    <w:rsid w:val="00B10E78"/>
    <w:rsid w:val="00B12321"/>
    <w:rsid w:val="00B147E7"/>
    <w:rsid w:val="00B15C69"/>
    <w:rsid w:val="00B17B80"/>
    <w:rsid w:val="00B17DBF"/>
    <w:rsid w:val="00B219DA"/>
    <w:rsid w:val="00B21D53"/>
    <w:rsid w:val="00B272D6"/>
    <w:rsid w:val="00B33F20"/>
    <w:rsid w:val="00B36679"/>
    <w:rsid w:val="00B40276"/>
    <w:rsid w:val="00B44D50"/>
    <w:rsid w:val="00B47388"/>
    <w:rsid w:val="00B50CC3"/>
    <w:rsid w:val="00B51F64"/>
    <w:rsid w:val="00B5473A"/>
    <w:rsid w:val="00B55ED9"/>
    <w:rsid w:val="00B560F8"/>
    <w:rsid w:val="00B600CB"/>
    <w:rsid w:val="00B61B75"/>
    <w:rsid w:val="00B6239E"/>
    <w:rsid w:val="00B66FE4"/>
    <w:rsid w:val="00B7306F"/>
    <w:rsid w:val="00B73F9A"/>
    <w:rsid w:val="00B75315"/>
    <w:rsid w:val="00B75EC2"/>
    <w:rsid w:val="00B77046"/>
    <w:rsid w:val="00B7772E"/>
    <w:rsid w:val="00B801D0"/>
    <w:rsid w:val="00B81F89"/>
    <w:rsid w:val="00B917CB"/>
    <w:rsid w:val="00B91DD6"/>
    <w:rsid w:val="00B93D0D"/>
    <w:rsid w:val="00B9544F"/>
    <w:rsid w:val="00B97865"/>
    <w:rsid w:val="00BA3158"/>
    <w:rsid w:val="00BA5194"/>
    <w:rsid w:val="00BA7BDD"/>
    <w:rsid w:val="00BC6610"/>
    <w:rsid w:val="00BC67E3"/>
    <w:rsid w:val="00BC7EF1"/>
    <w:rsid w:val="00BD12C6"/>
    <w:rsid w:val="00BE37D0"/>
    <w:rsid w:val="00BE4177"/>
    <w:rsid w:val="00BF1385"/>
    <w:rsid w:val="00C00D39"/>
    <w:rsid w:val="00C0141F"/>
    <w:rsid w:val="00C0386B"/>
    <w:rsid w:val="00C04589"/>
    <w:rsid w:val="00C05130"/>
    <w:rsid w:val="00C06DA6"/>
    <w:rsid w:val="00C07499"/>
    <w:rsid w:val="00C144BB"/>
    <w:rsid w:val="00C166E5"/>
    <w:rsid w:val="00C16E82"/>
    <w:rsid w:val="00C24A12"/>
    <w:rsid w:val="00C32668"/>
    <w:rsid w:val="00C338A8"/>
    <w:rsid w:val="00C354D5"/>
    <w:rsid w:val="00C36F97"/>
    <w:rsid w:val="00C374F9"/>
    <w:rsid w:val="00C41B46"/>
    <w:rsid w:val="00C53A6D"/>
    <w:rsid w:val="00C57546"/>
    <w:rsid w:val="00C62828"/>
    <w:rsid w:val="00C6290A"/>
    <w:rsid w:val="00C640AE"/>
    <w:rsid w:val="00C64C39"/>
    <w:rsid w:val="00C64C6D"/>
    <w:rsid w:val="00C67F35"/>
    <w:rsid w:val="00C7211C"/>
    <w:rsid w:val="00C749A3"/>
    <w:rsid w:val="00C81064"/>
    <w:rsid w:val="00C811D4"/>
    <w:rsid w:val="00C9262F"/>
    <w:rsid w:val="00CA6AA0"/>
    <w:rsid w:val="00CA73F2"/>
    <w:rsid w:val="00CA776A"/>
    <w:rsid w:val="00CA7B57"/>
    <w:rsid w:val="00CB0521"/>
    <w:rsid w:val="00CB0A1C"/>
    <w:rsid w:val="00CB2659"/>
    <w:rsid w:val="00CB2D1B"/>
    <w:rsid w:val="00CB41C1"/>
    <w:rsid w:val="00CB450B"/>
    <w:rsid w:val="00CB5443"/>
    <w:rsid w:val="00CB5AFD"/>
    <w:rsid w:val="00CC1509"/>
    <w:rsid w:val="00CD06F6"/>
    <w:rsid w:val="00CD2199"/>
    <w:rsid w:val="00CD3791"/>
    <w:rsid w:val="00CD6CBE"/>
    <w:rsid w:val="00CE5425"/>
    <w:rsid w:val="00CF1CE8"/>
    <w:rsid w:val="00CF29CE"/>
    <w:rsid w:val="00CF7272"/>
    <w:rsid w:val="00D00CA3"/>
    <w:rsid w:val="00D04878"/>
    <w:rsid w:val="00D059E6"/>
    <w:rsid w:val="00D1069E"/>
    <w:rsid w:val="00D1792F"/>
    <w:rsid w:val="00D21ED2"/>
    <w:rsid w:val="00D24895"/>
    <w:rsid w:val="00D24E22"/>
    <w:rsid w:val="00D257A0"/>
    <w:rsid w:val="00D25B36"/>
    <w:rsid w:val="00D260AF"/>
    <w:rsid w:val="00D26C95"/>
    <w:rsid w:val="00D31D52"/>
    <w:rsid w:val="00D31D73"/>
    <w:rsid w:val="00D32A91"/>
    <w:rsid w:val="00D34499"/>
    <w:rsid w:val="00D40390"/>
    <w:rsid w:val="00D41805"/>
    <w:rsid w:val="00D42C14"/>
    <w:rsid w:val="00D44E58"/>
    <w:rsid w:val="00D473DF"/>
    <w:rsid w:val="00D53D3D"/>
    <w:rsid w:val="00D60C99"/>
    <w:rsid w:val="00D63583"/>
    <w:rsid w:val="00D63E23"/>
    <w:rsid w:val="00D6454B"/>
    <w:rsid w:val="00D646F0"/>
    <w:rsid w:val="00D65122"/>
    <w:rsid w:val="00D65A38"/>
    <w:rsid w:val="00D75012"/>
    <w:rsid w:val="00D7502D"/>
    <w:rsid w:val="00D81B58"/>
    <w:rsid w:val="00D82738"/>
    <w:rsid w:val="00D830FA"/>
    <w:rsid w:val="00D9030B"/>
    <w:rsid w:val="00D9373B"/>
    <w:rsid w:val="00D94D48"/>
    <w:rsid w:val="00D959D0"/>
    <w:rsid w:val="00DA1BB6"/>
    <w:rsid w:val="00DA23A7"/>
    <w:rsid w:val="00DA3178"/>
    <w:rsid w:val="00DA3AAF"/>
    <w:rsid w:val="00DB1D36"/>
    <w:rsid w:val="00DB5460"/>
    <w:rsid w:val="00DB5BE1"/>
    <w:rsid w:val="00DB6911"/>
    <w:rsid w:val="00DC232A"/>
    <w:rsid w:val="00DC2829"/>
    <w:rsid w:val="00DD0822"/>
    <w:rsid w:val="00DD1063"/>
    <w:rsid w:val="00DD228E"/>
    <w:rsid w:val="00DD2D1D"/>
    <w:rsid w:val="00DE1D5D"/>
    <w:rsid w:val="00DE1E24"/>
    <w:rsid w:val="00DE24DF"/>
    <w:rsid w:val="00DE2815"/>
    <w:rsid w:val="00DE4D95"/>
    <w:rsid w:val="00DE71CA"/>
    <w:rsid w:val="00DE7370"/>
    <w:rsid w:val="00DF2819"/>
    <w:rsid w:val="00E033C7"/>
    <w:rsid w:val="00E04444"/>
    <w:rsid w:val="00E13101"/>
    <w:rsid w:val="00E16DC6"/>
    <w:rsid w:val="00E219CC"/>
    <w:rsid w:val="00E21DCF"/>
    <w:rsid w:val="00E26DFF"/>
    <w:rsid w:val="00E34CA9"/>
    <w:rsid w:val="00E37472"/>
    <w:rsid w:val="00E37669"/>
    <w:rsid w:val="00E40F39"/>
    <w:rsid w:val="00E43FB6"/>
    <w:rsid w:val="00E45537"/>
    <w:rsid w:val="00E46649"/>
    <w:rsid w:val="00E46C10"/>
    <w:rsid w:val="00E505E8"/>
    <w:rsid w:val="00E52729"/>
    <w:rsid w:val="00E55F39"/>
    <w:rsid w:val="00E60213"/>
    <w:rsid w:val="00E640DA"/>
    <w:rsid w:val="00E71525"/>
    <w:rsid w:val="00E81C7E"/>
    <w:rsid w:val="00E846B6"/>
    <w:rsid w:val="00E84D88"/>
    <w:rsid w:val="00E84FE1"/>
    <w:rsid w:val="00E861D8"/>
    <w:rsid w:val="00E9102D"/>
    <w:rsid w:val="00E912DE"/>
    <w:rsid w:val="00E944EC"/>
    <w:rsid w:val="00EA2278"/>
    <w:rsid w:val="00EB0150"/>
    <w:rsid w:val="00EB5058"/>
    <w:rsid w:val="00EC1B95"/>
    <w:rsid w:val="00EC4BD5"/>
    <w:rsid w:val="00EC6705"/>
    <w:rsid w:val="00ED113F"/>
    <w:rsid w:val="00ED3BF4"/>
    <w:rsid w:val="00ED4D14"/>
    <w:rsid w:val="00EE0F5B"/>
    <w:rsid w:val="00EE1A33"/>
    <w:rsid w:val="00EE5D44"/>
    <w:rsid w:val="00EF3748"/>
    <w:rsid w:val="00EF49CB"/>
    <w:rsid w:val="00EF50BC"/>
    <w:rsid w:val="00EF72AD"/>
    <w:rsid w:val="00F06AD2"/>
    <w:rsid w:val="00F10F1C"/>
    <w:rsid w:val="00F14B93"/>
    <w:rsid w:val="00F16003"/>
    <w:rsid w:val="00F20678"/>
    <w:rsid w:val="00F2141A"/>
    <w:rsid w:val="00F21728"/>
    <w:rsid w:val="00F353E6"/>
    <w:rsid w:val="00F35845"/>
    <w:rsid w:val="00F45722"/>
    <w:rsid w:val="00F472A6"/>
    <w:rsid w:val="00F476AD"/>
    <w:rsid w:val="00F5624E"/>
    <w:rsid w:val="00F56C3E"/>
    <w:rsid w:val="00F6093A"/>
    <w:rsid w:val="00F640FC"/>
    <w:rsid w:val="00F64FC7"/>
    <w:rsid w:val="00F67C4E"/>
    <w:rsid w:val="00F74C66"/>
    <w:rsid w:val="00F82BF3"/>
    <w:rsid w:val="00F82DCE"/>
    <w:rsid w:val="00F90111"/>
    <w:rsid w:val="00F97124"/>
    <w:rsid w:val="00FA120A"/>
    <w:rsid w:val="00FA38E9"/>
    <w:rsid w:val="00FA6DD9"/>
    <w:rsid w:val="00FB471B"/>
    <w:rsid w:val="00FB59F1"/>
    <w:rsid w:val="00FB5BF9"/>
    <w:rsid w:val="00FC3C92"/>
    <w:rsid w:val="00FC41C6"/>
    <w:rsid w:val="00FC74D0"/>
    <w:rsid w:val="00FD037D"/>
    <w:rsid w:val="00FD3A3A"/>
    <w:rsid w:val="00FD7B6A"/>
    <w:rsid w:val="00FE0BD6"/>
    <w:rsid w:val="00FE18AC"/>
    <w:rsid w:val="00FE1FAF"/>
    <w:rsid w:val="00FE41FC"/>
    <w:rsid w:val="00FE430C"/>
    <w:rsid w:val="00FE4C8E"/>
    <w:rsid w:val="00FE6A67"/>
    <w:rsid w:val="00FF21AC"/>
    <w:rsid w:val="00FF3042"/>
    <w:rsid w:val="00FF4B56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C03240"/>
  <w15:chartTrackingRefBased/>
  <w15:docId w15:val="{55544A2E-B119-4A42-83D0-BD23B8F5F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31197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ocked/>
    <w:rsid w:val="00311975"/>
    <w:pPr>
      <w:tabs>
        <w:tab w:val="center" w:pos="4536"/>
        <w:tab w:val="right" w:pos="9072"/>
      </w:tabs>
    </w:pPr>
  </w:style>
  <w:style w:type="character" w:styleId="Hyperlink">
    <w:name w:val="Hyperlink"/>
    <w:locked/>
    <w:rsid w:val="00311975"/>
    <w:rPr>
      <w:color w:val="0000FF"/>
      <w:u w:val="single"/>
    </w:rPr>
  </w:style>
  <w:style w:type="table" w:styleId="TableGrid">
    <w:name w:val="Table Grid"/>
    <w:basedOn w:val="TableNormal"/>
    <w:locked/>
    <w:rsid w:val="00311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D9373B"/>
    <w:pPr>
      <w:jc w:val="center"/>
    </w:pPr>
    <w:rPr>
      <w:sz w:val="28"/>
      <w:lang w:val="hr-HR"/>
    </w:rPr>
  </w:style>
  <w:style w:type="paragraph" w:styleId="FootnoteText">
    <w:name w:val="footnote text"/>
    <w:basedOn w:val="Normal"/>
    <w:link w:val="FootnoteTextChar"/>
    <w:rsid w:val="0005472D"/>
    <w:rPr>
      <w:sz w:val="20"/>
      <w:szCs w:val="20"/>
      <w:lang w:eastAsia="x-none"/>
    </w:rPr>
  </w:style>
  <w:style w:type="character" w:customStyle="1" w:styleId="FootnoteTextChar">
    <w:name w:val="Footnote Text Char"/>
    <w:link w:val="FootnoteText"/>
    <w:rsid w:val="0005472D"/>
    <w:rPr>
      <w:lang w:val="en-GB"/>
    </w:rPr>
  </w:style>
  <w:style w:type="character" w:styleId="FootnoteReference">
    <w:name w:val="footnote reference"/>
    <w:rsid w:val="0005472D"/>
    <w:rPr>
      <w:vertAlign w:val="superscript"/>
    </w:rPr>
  </w:style>
  <w:style w:type="paragraph" w:styleId="BalloonText">
    <w:name w:val="Balloon Text"/>
    <w:basedOn w:val="Normal"/>
    <w:link w:val="BalloonTextChar"/>
    <w:rsid w:val="00FE0BD6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FE0BD6"/>
    <w:rPr>
      <w:rFonts w:ascii="Tahoma" w:hAnsi="Tahoma" w:cs="Tahoma"/>
      <w:sz w:val="16"/>
      <w:szCs w:val="16"/>
      <w:lang w:val="en-GB"/>
    </w:rPr>
  </w:style>
  <w:style w:type="paragraph" w:styleId="Revision">
    <w:name w:val="Revision"/>
    <w:hidden/>
    <w:uiPriority w:val="99"/>
    <w:semiHidden/>
    <w:rsid w:val="001B5A43"/>
    <w:rPr>
      <w:sz w:val="24"/>
      <w:szCs w:val="24"/>
      <w:lang w:val="en-GB"/>
    </w:rPr>
  </w:style>
  <w:style w:type="character" w:styleId="CommentReference">
    <w:name w:val="annotation reference"/>
    <w:rsid w:val="00664D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4D74"/>
    <w:rPr>
      <w:sz w:val="20"/>
      <w:szCs w:val="20"/>
    </w:rPr>
  </w:style>
  <w:style w:type="character" w:customStyle="1" w:styleId="CommentTextChar">
    <w:name w:val="Comment Text Char"/>
    <w:link w:val="CommentText"/>
    <w:rsid w:val="00664D74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664D74"/>
    <w:rPr>
      <w:b/>
      <w:bCs/>
    </w:rPr>
  </w:style>
  <w:style w:type="character" w:customStyle="1" w:styleId="CommentSubjectChar">
    <w:name w:val="Comment Subject Char"/>
    <w:link w:val="CommentSubject"/>
    <w:rsid w:val="00664D74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prpic\My%20Documents\DOKTORSKI%20STUDIJI\Template_bro&#353;ure_doktori%20znanosti%20-%20predlo&#382;a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A39A3-DDCF-43C7-8506-57A4E934B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Template_brošure_doktori znanosti - predložak</Template>
  <TotalTime>13</TotalTime>
  <Pages>4</Pages>
  <Words>589</Words>
  <Characters>3359</Characters>
  <Application>Microsoft Office Word</Application>
  <DocSecurity>8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Ime i prezime pristupnika</vt:lpstr>
    </vt:vector>
  </TitlesOfParts>
  <Company>RH-TDU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i prezime pristupnika</dc:title>
  <dc:subject/>
  <dc:creator>john</dc:creator>
  <cp:keywords/>
  <cp:lastModifiedBy>Ana Fruk</cp:lastModifiedBy>
  <cp:revision>4</cp:revision>
  <cp:lastPrinted>2009-10-05T10:16:00Z</cp:lastPrinted>
  <dcterms:created xsi:type="dcterms:W3CDTF">2025-02-05T12:19:00Z</dcterms:created>
  <dcterms:modified xsi:type="dcterms:W3CDTF">2025-02-06T14:42:00Z</dcterms:modified>
</cp:coreProperties>
</file>